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B6" w:rsidRDefault="004D55B6" w:rsidP="004D55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COLEFORD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fl.1426)</w:t>
      </w:r>
    </w:p>
    <w:p w:rsidR="004D55B6" w:rsidRDefault="004D55B6" w:rsidP="004D55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4D55B6" w:rsidRDefault="004D55B6" w:rsidP="004D55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55B6" w:rsidRDefault="004D55B6" w:rsidP="004D55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55B6" w:rsidRDefault="004D55B6" w:rsidP="004D55B6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Feb.1426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acolyte in the chapel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St.Gabriel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Bishop’s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Clyst</w:t>
      </w:r>
      <w:proofErr w:type="spellEnd"/>
      <w:r>
        <w:rPr>
          <w:rFonts w:ascii="Times New Roman" w:hAnsi="Times New Roman" w:cs="Times New Roman"/>
          <w:sz w:val="24"/>
          <w:szCs w:val="24"/>
        </w:rPr>
        <w:t>, Devon, by the Bishop.</w:t>
      </w:r>
    </w:p>
    <w:p w:rsidR="004D55B6" w:rsidRDefault="004D55B6" w:rsidP="004D55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 part 4 pp.99-100)</w:t>
      </w:r>
    </w:p>
    <w:p w:rsidR="004D55B6" w:rsidRDefault="004D55B6" w:rsidP="004D55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55B6" w:rsidRDefault="004D55B6" w:rsidP="004D55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4D55B6" w:rsidRDefault="004D55B6" w:rsidP="004D55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March 2016</w:t>
      </w:r>
      <w:bookmarkStart w:id="0" w:name="_GoBack"/>
      <w:bookmarkEnd w:id="0"/>
    </w:p>
    <w:sectPr w:rsidR="006B2F86" w:rsidRPr="004D55B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B6" w:rsidRDefault="004D55B6" w:rsidP="00E71FC3">
      <w:pPr>
        <w:spacing w:after="0" w:line="240" w:lineRule="auto"/>
      </w:pPr>
      <w:r>
        <w:separator/>
      </w:r>
    </w:p>
  </w:endnote>
  <w:endnote w:type="continuationSeparator" w:id="0">
    <w:p w:rsidR="004D55B6" w:rsidRDefault="004D55B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B6" w:rsidRDefault="004D55B6" w:rsidP="00E71FC3">
      <w:pPr>
        <w:spacing w:after="0" w:line="240" w:lineRule="auto"/>
      </w:pPr>
      <w:r>
        <w:separator/>
      </w:r>
    </w:p>
  </w:footnote>
  <w:footnote w:type="continuationSeparator" w:id="0">
    <w:p w:rsidR="004D55B6" w:rsidRDefault="004D55B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B6"/>
    <w:rsid w:val="004D55B6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9254"/>
  <w15:chartTrackingRefBased/>
  <w15:docId w15:val="{6DC7BE25-8CC1-4CAB-B511-094DF4F6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2016-03-21T11:55:00Z</dcterms:created>
  <dcterms:modified xsi:type="dcterms:W3CDTF">2016-03-21T11:56:00Z</dcterms:modified>
</cp:coreProperties>
</file>