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A2FD" w14:textId="77777777" w:rsidR="003E5751" w:rsidRDefault="003E5751" w:rsidP="003E575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Thomas COLEMAN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fl.1498-9)</w:t>
      </w:r>
    </w:p>
    <w:p w14:paraId="2B80B7D3" w14:textId="77777777" w:rsidR="003E5751" w:rsidRDefault="003E5751" w:rsidP="003E575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London. Apprentice cutler.</w:t>
      </w:r>
    </w:p>
    <w:p w14:paraId="0418F36C" w14:textId="77777777" w:rsidR="003E5751" w:rsidRDefault="003E5751" w:rsidP="003E5751">
      <w:pPr>
        <w:pStyle w:val="NoSpacing"/>
        <w:rPr>
          <w:rFonts w:eastAsia="Times New Roman" w:cs="Times New Roman"/>
          <w:szCs w:val="24"/>
        </w:rPr>
      </w:pPr>
    </w:p>
    <w:p w14:paraId="4C3F1A93" w14:textId="77777777" w:rsidR="003E5751" w:rsidRDefault="003E5751" w:rsidP="003E5751">
      <w:pPr>
        <w:pStyle w:val="NoSpacing"/>
        <w:rPr>
          <w:rFonts w:eastAsia="Times New Roman" w:cs="Times New Roman"/>
          <w:szCs w:val="24"/>
        </w:rPr>
      </w:pPr>
    </w:p>
    <w:p w14:paraId="2BEB56EA" w14:textId="77777777" w:rsidR="003E5751" w:rsidRDefault="003E5751" w:rsidP="003E575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1498-9</w:t>
      </w:r>
      <w:r>
        <w:rPr>
          <w:rFonts w:eastAsia="Times New Roman" w:cs="Times New Roman"/>
          <w:szCs w:val="24"/>
        </w:rPr>
        <w:tab/>
        <w:t xml:space="preserve">He was apprentice of John </w:t>
      </w:r>
      <w:proofErr w:type="spellStart"/>
      <w:r>
        <w:rPr>
          <w:rFonts w:eastAsia="Times New Roman" w:cs="Times New Roman"/>
          <w:szCs w:val="24"/>
        </w:rPr>
        <w:t>Wylford</w:t>
      </w:r>
      <w:proofErr w:type="spellEnd"/>
      <w:r>
        <w:rPr>
          <w:rFonts w:eastAsia="Times New Roman" w:cs="Times New Roman"/>
          <w:szCs w:val="24"/>
        </w:rPr>
        <w:t xml:space="preserve"> of London, cutler(q.v.).</w:t>
      </w:r>
    </w:p>
    <w:p w14:paraId="7E721CDB" w14:textId="77777777" w:rsidR="003E5751" w:rsidRDefault="003E5751" w:rsidP="003E5751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(“History of the Cutlers’ Company of London and of the Minor Cutlery Crafts, With Biographical Notices of Early London Cutlers” by Charles Welch </w:t>
      </w:r>
      <w:proofErr w:type="spellStart"/>
      <w:proofErr w:type="gramStart"/>
      <w:r>
        <w:rPr>
          <w:rFonts w:eastAsia="Times New Roman" w:cs="Times New Roman"/>
          <w:szCs w:val="24"/>
        </w:rPr>
        <w:t>vol.I</w:t>
      </w:r>
      <w:proofErr w:type="spellEnd"/>
      <w:proofErr w:type="gramEnd"/>
      <w:r>
        <w:rPr>
          <w:rFonts w:eastAsia="Times New Roman" w:cs="Times New Roman"/>
          <w:szCs w:val="24"/>
        </w:rPr>
        <w:t xml:space="preserve"> published by the Cutlers’ Company 1916 p.371)</w:t>
      </w:r>
    </w:p>
    <w:p w14:paraId="7AC9F331" w14:textId="77777777" w:rsidR="003E5751" w:rsidRDefault="003E5751" w:rsidP="003E5751">
      <w:pPr>
        <w:pStyle w:val="NoSpacing"/>
        <w:rPr>
          <w:rFonts w:eastAsia="Times New Roman" w:cs="Times New Roman"/>
          <w:szCs w:val="24"/>
        </w:rPr>
      </w:pPr>
    </w:p>
    <w:p w14:paraId="3083A5E6" w14:textId="77777777" w:rsidR="003E5751" w:rsidRDefault="003E5751" w:rsidP="003E5751">
      <w:pPr>
        <w:pStyle w:val="NoSpacing"/>
        <w:rPr>
          <w:rFonts w:eastAsia="Times New Roman" w:cs="Times New Roman"/>
          <w:szCs w:val="24"/>
        </w:rPr>
      </w:pPr>
    </w:p>
    <w:p w14:paraId="45802F36" w14:textId="77777777" w:rsidR="003E5751" w:rsidRPr="00211F85" w:rsidRDefault="003E5751" w:rsidP="003E575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 March 2023</w:t>
      </w:r>
    </w:p>
    <w:p w14:paraId="788D028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E173" w14:textId="77777777" w:rsidR="003E5751" w:rsidRDefault="003E5751" w:rsidP="009139A6">
      <w:r>
        <w:separator/>
      </w:r>
    </w:p>
  </w:endnote>
  <w:endnote w:type="continuationSeparator" w:id="0">
    <w:p w14:paraId="1F29DECD" w14:textId="77777777" w:rsidR="003E5751" w:rsidRDefault="003E575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255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56F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C59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72F2" w14:textId="77777777" w:rsidR="003E5751" w:rsidRDefault="003E5751" w:rsidP="009139A6">
      <w:r>
        <w:separator/>
      </w:r>
    </w:p>
  </w:footnote>
  <w:footnote w:type="continuationSeparator" w:id="0">
    <w:p w14:paraId="2CAA4E7A" w14:textId="77777777" w:rsidR="003E5751" w:rsidRDefault="003E575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269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111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3FB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51"/>
    <w:rsid w:val="000666E0"/>
    <w:rsid w:val="002510B7"/>
    <w:rsid w:val="003E5751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00CE"/>
  <w15:chartTrackingRefBased/>
  <w15:docId w15:val="{42A37712-5BD8-4162-92E7-EBFEED09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2023-03-06T09:27:00Z</dcterms:created>
  <dcterms:modified xsi:type="dcterms:W3CDTF">2023-03-06T09:28:00Z</dcterms:modified>
</cp:coreProperties>
</file>