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7FA6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COLER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65CC6D1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Sutton, Wiltshire. Husbandman.</w:t>
      </w:r>
    </w:p>
    <w:p w14:paraId="70440CA6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DA63C81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D6C18F9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Thomas Long(q.v.) brought a plaint of trespass against him and 24 others.</w:t>
      </w:r>
    </w:p>
    <w:p w14:paraId="6706E8E3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F2143FB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A399CCC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F4102D1" w14:textId="77777777" w:rsidR="00A7167A" w:rsidRDefault="00A7167A" w:rsidP="00A7167A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15 September 2021</w:t>
      </w:r>
    </w:p>
    <w:p w14:paraId="60C3A1B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2839" w14:textId="77777777" w:rsidR="00A7167A" w:rsidRDefault="00A7167A" w:rsidP="009139A6">
      <w:r>
        <w:separator/>
      </w:r>
    </w:p>
  </w:endnote>
  <w:endnote w:type="continuationSeparator" w:id="0">
    <w:p w14:paraId="15BB9A1F" w14:textId="77777777" w:rsidR="00A7167A" w:rsidRDefault="00A7167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55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2BB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0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D9EB" w14:textId="77777777" w:rsidR="00A7167A" w:rsidRDefault="00A7167A" w:rsidP="009139A6">
      <w:r>
        <w:separator/>
      </w:r>
    </w:p>
  </w:footnote>
  <w:footnote w:type="continuationSeparator" w:id="0">
    <w:p w14:paraId="0F5BF8D8" w14:textId="77777777" w:rsidR="00A7167A" w:rsidRDefault="00A7167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9E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376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14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0666E0"/>
    <w:rsid w:val="002510B7"/>
    <w:rsid w:val="005C130B"/>
    <w:rsid w:val="00826F5C"/>
    <w:rsid w:val="009139A6"/>
    <w:rsid w:val="009448BB"/>
    <w:rsid w:val="00A3176C"/>
    <w:rsid w:val="00A7167A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6B72"/>
  <w15:chartTrackingRefBased/>
  <w15:docId w15:val="{D90AA5D5-27D6-4345-9AA7-8879195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71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2021-10-27T18:38:00Z</dcterms:created>
  <dcterms:modified xsi:type="dcterms:W3CDTF">2021-10-27T18:38:00Z</dcterms:modified>
</cp:coreProperties>
</file>