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C2196" w14:textId="77777777" w:rsidR="00D44EBE" w:rsidRDefault="00D44EBE" w:rsidP="00D44E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Thomas COLLES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6C9151B4" w14:textId="77777777" w:rsidR="00D44EBE" w:rsidRDefault="00D44EBE" w:rsidP="00D44E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Cley</w:t>
      </w:r>
      <w:proofErr w:type="spellEnd"/>
      <w:r>
        <w:rPr>
          <w:rFonts w:ascii="Times New Roman" w:hAnsi="Times New Roman" w:cs="Times New Roman"/>
        </w:rPr>
        <w:t>-next-the-Sea, Norfolk. Yeoman.</w:t>
      </w:r>
    </w:p>
    <w:p w14:paraId="1DF85AE8" w14:textId="77777777" w:rsidR="00D44EBE" w:rsidRDefault="00D44EBE" w:rsidP="00D44EBE">
      <w:pPr>
        <w:rPr>
          <w:rFonts w:ascii="Times New Roman" w:hAnsi="Times New Roman" w:cs="Times New Roman"/>
        </w:rPr>
      </w:pPr>
    </w:p>
    <w:p w14:paraId="5BC43B24" w14:textId="77777777" w:rsidR="00D44EBE" w:rsidRDefault="00D44EBE" w:rsidP="00D44EBE">
      <w:pPr>
        <w:rPr>
          <w:rFonts w:ascii="Times New Roman" w:hAnsi="Times New Roman" w:cs="Times New Roman"/>
        </w:rPr>
      </w:pPr>
    </w:p>
    <w:p w14:paraId="121DAB26" w14:textId="77777777" w:rsidR="00D44EBE" w:rsidRDefault="00D44EBE" w:rsidP="00D44E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Thomas </w:t>
      </w:r>
      <w:proofErr w:type="spellStart"/>
      <w:r>
        <w:rPr>
          <w:rFonts w:ascii="Times New Roman" w:hAnsi="Times New Roman" w:cs="Times New Roman"/>
        </w:rPr>
        <w:t>Padyngton</w:t>
      </w:r>
      <w:proofErr w:type="spellEnd"/>
      <w:r>
        <w:rPr>
          <w:rFonts w:ascii="Times New Roman" w:hAnsi="Times New Roman" w:cs="Times New Roman"/>
        </w:rPr>
        <w:t xml:space="preserve"> of London, fishmonger(q.v.), brought a plaint of debt </w:t>
      </w:r>
    </w:p>
    <w:p w14:paraId="173B86D5" w14:textId="77777777" w:rsidR="00D44EBE" w:rsidRDefault="00D44EBE" w:rsidP="00D44E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against him.</w:t>
      </w:r>
    </w:p>
    <w:p w14:paraId="61B04B6E" w14:textId="77777777" w:rsidR="00D44EBE" w:rsidRDefault="00D44EBE" w:rsidP="00D44E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F90F0C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434AA1B0" w14:textId="77777777" w:rsidR="00D44EBE" w:rsidRDefault="00D44EBE" w:rsidP="00D44EBE">
      <w:pPr>
        <w:rPr>
          <w:rFonts w:ascii="Times New Roman" w:hAnsi="Times New Roman" w:cs="Times New Roman"/>
        </w:rPr>
      </w:pPr>
    </w:p>
    <w:p w14:paraId="2129B7E7" w14:textId="77777777" w:rsidR="00D44EBE" w:rsidRDefault="00D44EBE" w:rsidP="00D44EBE">
      <w:pPr>
        <w:rPr>
          <w:rFonts w:ascii="Times New Roman" w:hAnsi="Times New Roman" w:cs="Times New Roman"/>
        </w:rPr>
      </w:pPr>
    </w:p>
    <w:p w14:paraId="5880E006" w14:textId="77777777" w:rsidR="00D44EBE" w:rsidRDefault="00D44EBE" w:rsidP="00D44E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 August 2018</w:t>
      </w:r>
    </w:p>
    <w:p w14:paraId="14B8D72D" w14:textId="77777777" w:rsidR="006B2F86" w:rsidRPr="00E71FC3" w:rsidRDefault="00D44EBE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AF822" w14:textId="77777777" w:rsidR="00D44EBE" w:rsidRDefault="00D44EBE" w:rsidP="00E71FC3">
      <w:r>
        <w:separator/>
      </w:r>
    </w:p>
  </w:endnote>
  <w:endnote w:type="continuationSeparator" w:id="0">
    <w:p w14:paraId="1B76E134" w14:textId="77777777" w:rsidR="00D44EBE" w:rsidRDefault="00D44EBE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8147E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398AA" w14:textId="77777777" w:rsidR="00D44EBE" w:rsidRDefault="00D44EBE" w:rsidP="00E71FC3">
      <w:r>
        <w:separator/>
      </w:r>
    </w:p>
  </w:footnote>
  <w:footnote w:type="continuationSeparator" w:id="0">
    <w:p w14:paraId="12984045" w14:textId="77777777" w:rsidR="00D44EBE" w:rsidRDefault="00D44EBE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BE"/>
    <w:rsid w:val="001A7C09"/>
    <w:rsid w:val="00577BD5"/>
    <w:rsid w:val="00656CBA"/>
    <w:rsid w:val="006A1F77"/>
    <w:rsid w:val="00733BE7"/>
    <w:rsid w:val="00AB52E8"/>
    <w:rsid w:val="00B16D3F"/>
    <w:rsid w:val="00BB41AC"/>
    <w:rsid w:val="00D44EBE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86715"/>
  <w15:chartTrackingRefBased/>
  <w15:docId w15:val="{82F2AAFD-D750-4F50-BCA8-BBE8D846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4EBE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D44E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2018-09-21T20:10:00Z</dcterms:created>
  <dcterms:modified xsi:type="dcterms:W3CDTF">2018-09-21T20:10:00Z</dcterms:modified>
</cp:coreProperties>
</file>