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70B7" w14:textId="77777777" w:rsidR="00971A86" w:rsidRDefault="00971A86" w:rsidP="00971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COLEY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fl.1443)</w:t>
      </w:r>
    </w:p>
    <w:p w14:paraId="50D31A96" w14:textId="77777777" w:rsidR="00971A86" w:rsidRDefault="00971A86" w:rsidP="00971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FBADE" w14:textId="77777777" w:rsidR="00971A86" w:rsidRDefault="00971A86" w:rsidP="00971A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0B056" w14:textId="77777777" w:rsidR="00971A86" w:rsidRDefault="00971A86" w:rsidP="00971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Jun.1443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Dorchester, Dorset,</w:t>
      </w:r>
    </w:p>
    <w:p w14:paraId="5499BD57" w14:textId="77777777" w:rsidR="00971A86" w:rsidRDefault="00971A86" w:rsidP="00971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Carminow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901943D" w14:textId="77777777" w:rsidR="00971A86" w:rsidRDefault="00971A86" w:rsidP="00971A8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/>
          <w:sz w:val="24"/>
          <w:szCs w:val="24"/>
        </w:rPr>
        <w:t xml:space="preserve"> 26-97)</w:t>
      </w:r>
    </w:p>
    <w:p w14:paraId="3CA0B5A3" w14:textId="77777777" w:rsidR="00971A86" w:rsidRDefault="00971A86" w:rsidP="00971A86">
      <w:pPr>
        <w:pStyle w:val="NoSpacing"/>
        <w:rPr>
          <w:rFonts w:ascii="Times New Roman" w:hAnsi="Times New Roman"/>
          <w:sz w:val="24"/>
          <w:szCs w:val="24"/>
        </w:rPr>
      </w:pPr>
    </w:p>
    <w:p w14:paraId="7C650102" w14:textId="77777777" w:rsidR="00971A86" w:rsidRDefault="00971A86" w:rsidP="00971A86">
      <w:pPr>
        <w:pStyle w:val="NoSpacing"/>
        <w:rPr>
          <w:rFonts w:ascii="Times New Roman" w:hAnsi="Times New Roman"/>
          <w:sz w:val="24"/>
          <w:szCs w:val="24"/>
        </w:rPr>
      </w:pPr>
    </w:p>
    <w:p w14:paraId="49E49EEA" w14:textId="77777777" w:rsidR="00971A86" w:rsidRPr="00C33908" w:rsidRDefault="00971A86" w:rsidP="00971A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April 2021</w:t>
      </w:r>
    </w:p>
    <w:p w14:paraId="7F2124EF" w14:textId="62B15424" w:rsidR="00BA00AB" w:rsidRPr="00971A8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971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8B97" w14:textId="77777777" w:rsidR="00971A86" w:rsidRDefault="00971A86" w:rsidP="009139A6">
      <w:r>
        <w:separator/>
      </w:r>
    </w:p>
  </w:endnote>
  <w:endnote w:type="continuationSeparator" w:id="0">
    <w:p w14:paraId="1CAEB20C" w14:textId="77777777" w:rsidR="00971A86" w:rsidRDefault="00971A8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1F8B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2DD0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C06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EC85" w14:textId="77777777" w:rsidR="00971A86" w:rsidRDefault="00971A86" w:rsidP="009139A6">
      <w:r>
        <w:separator/>
      </w:r>
    </w:p>
  </w:footnote>
  <w:footnote w:type="continuationSeparator" w:id="0">
    <w:p w14:paraId="6FFDC74E" w14:textId="77777777" w:rsidR="00971A86" w:rsidRDefault="00971A8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4E1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C339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1DE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86"/>
    <w:rsid w:val="000666E0"/>
    <w:rsid w:val="002510B7"/>
    <w:rsid w:val="005C130B"/>
    <w:rsid w:val="00826F5C"/>
    <w:rsid w:val="009139A6"/>
    <w:rsid w:val="009448BB"/>
    <w:rsid w:val="00971A86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9A35"/>
  <w15:chartTrackingRefBased/>
  <w15:docId w15:val="{CBE10CF1-55ED-4AD3-9E39-AE1A36EE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2021-04-08T19:12:00Z</dcterms:created>
  <dcterms:modified xsi:type="dcterms:W3CDTF">2021-04-08T19:13:00Z</dcterms:modified>
</cp:coreProperties>
</file>