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60" w:rsidRDefault="00C22A60" w:rsidP="00C22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COLFAX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:rsidR="00C22A60" w:rsidRDefault="00C22A60" w:rsidP="00C22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Geddington</w:t>
      </w:r>
      <w:proofErr w:type="spellEnd"/>
      <w:r>
        <w:rPr>
          <w:rFonts w:ascii="Times New Roman" w:hAnsi="Times New Roman" w:cs="Times New Roman"/>
        </w:rPr>
        <w:t>, Northamptonshire. Yeoman.</w:t>
      </w:r>
    </w:p>
    <w:p w:rsidR="00C22A60" w:rsidRDefault="00C22A60" w:rsidP="00C22A60">
      <w:pPr>
        <w:rPr>
          <w:rFonts w:ascii="Times New Roman" w:hAnsi="Times New Roman" w:cs="Times New Roman"/>
        </w:rPr>
      </w:pPr>
    </w:p>
    <w:p w:rsidR="00C22A60" w:rsidRDefault="00C22A60" w:rsidP="00C22A60">
      <w:pPr>
        <w:rPr>
          <w:rFonts w:ascii="Times New Roman" w:hAnsi="Times New Roman" w:cs="Times New Roman"/>
        </w:rPr>
      </w:pPr>
    </w:p>
    <w:p w:rsidR="00C22A60" w:rsidRDefault="00C22A60" w:rsidP="00C22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Roger </w:t>
      </w:r>
      <w:proofErr w:type="spellStart"/>
      <w:r>
        <w:rPr>
          <w:rFonts w:ascii="Times New Roman" w:hAnsi="Times New Roman" w:cs="Times New Roman"/>
        </w:rPr>
        <w:t>Bagshawe</w:t>
      </w:r>
      <w:proofErr w:type="spellEnd"/>
      <w:r>
        <w:rPr>
          <w:rFonts w:ascii="Times New Roman" w:hAnsi="Times New Roman" w:cs="Times New Roman"/>
        </w:rPr>
        <w:t xml:space="preserve">(q.v.) and Thomas More(q.v.) brought a plaint of debt </w:t>
      </w:r>
    </w:p>
    <w:p w:rsidR="00C22A60" w:rsidRDefault="00C22A60" w:rsidP="00C22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against him.</w:t>
      </w:r>
    </w:p>
    <w:p w:rsidR="00C22A60" w:rsidRDefault="00C22A60" w:rsidP="00C22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http://aalt.law.uh.edu/Indices/CP40Indices/CP40no758/CP40no758Pl.htm )</w:t>
      </w:r>
      <w:proofErr w:type="gramEnd"/>
    </w:p>
    <w:p w:rsidR="00C22A60" w:rsidRDefault="00C22A60" w:rsidP="00C22A60">
      <w:pPr>
        <w:rPr>
          <w:rFonts w:ascii="Times New Roman" w:hAnsi="Times New Roman" w:cs="Times New Roman"/>
        </w:rPr>
      </w:pPr>
    </w:p>
    <w:p w:rsidR="00C22A60" w:rsidRDefault="00C22A60" w:rsidP="00C22A60">
      <w:pPr>
        <w:rPr>
          <w:rFonts w:ascii="Times New Roman" w:hAnsi="Times New Roman" w:cs="Times New Roman"/>
        </w:rPr>
      </w:pPr>
    </w:p>
    <w:p w:rsidR="00C22A60" w:rsidRDefault="00C22A60" w:rsidP="00C22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January 2017</w:t>
      </w:r>
    </w:p>
    <w:p w:rsidR="006B2F86" w:rsidRPr="00E71FC3" w:rsidRDefault="00C22A6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60" w:rsidRDefault="00C22A60" w:rsidP="00E71FC3">
      <w:r>
        <w:separator/>
      </w:r>
    </w:p>
  </w:endnote>
  <w:endnote w:type="continuationSeparator" w:id="0">
    <w:p w:rsidR="00C22A60" w:rsidRDefault="00C22A6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60" w:rsidRDefault="00C22A60" w:rsidP="00E71FC3">
      <w:r>
        <w:separator/>
      </w:r>
    </w:p>
  </w:footnote>
  <w:footnote w:type="continuationSeparator" w:id="0">
    <w:p w:rsidR="00C22A60" w:rsidRDefault="00C22A6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60"/>
    <w:rsid w:val="001A7C09"/>
    <w:rsid w:val="00577BD5"/>
    <w:rsid w:val="00656CBA"/>
    <w:rsid w:val="006A1F77"/>
    <w:rsid w:val="00733BE7"/>
    <w:rsid w:val="00AB52E8"/>
    <w:rsid w:val="00B16D3F"/>
    <w:rsid w:val="00BB41AC"/>
    <w:rsid w:val="00C22A6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451BC-9996-49CA-AC8F-80845647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2A6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2017-01-22T19:56:00Z</dcterms:created>
  <dcterms:modified xsi:type="dcterms:W3CDTF">2017-01-22T19:57:00Z</dcterms:modified>
</cp:coreProperties>
</file>