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32FD7" w14:textId="77777777" w:rsidR="00C45E5D" w:rsidRDefault="00C45E5D" w:rsidP="00C45E5D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Richard COLLER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fl.1418)</w:t>
      </w:r>
    </w:p>
    <w:p w14:paraId="126F3C40" w14:textId="77777777" w:rsidR="00C45E5D" w:rsidRDefault="00C45E5D" w:rsidP="00C45E5D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 Durham.</w:t>
      </w:r>
    </w:p>
    <w:p w14:paraId="5067215D" w14:textId="77777777" w:rsidR="00C45E5D" w:rsidRDefault="00C45E5D" w:rsidP="00C45E5D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1F77DCE1" w14:textId="77777777" w:rsidR="00C45E5D" w:rsidRDefault="00C45E5D" w:rsidP="00C45E5D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54617363" w14:textId="77777777" w:rsidR="00C45E5D" w:rsidRDefault="00C45E5D" w:rsidP="00C45E5D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1419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He was one of those who were paid for repairing the walls of a house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Elvet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9947A07" w14:textId="77777777" w:rsidR="00C45E5D" w:rsidRDefault="00C45E5D" w:rsidP="00C45E5D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and the construction of a new tenement in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Bishop’s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borough.</w:t>
      </w:r>
    </w:p>
    <w:p w14:paraId="101A28F3" w14:textId="77777777" w:rsidR="00C45E5D" w:rsidRDefault="00C45E5D" w:rsidP="00C45E5D">
      <w:pPr>
        <w:pStyle w:val="NoSpacing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(“The Development of a Northern Town in the Later Middle Ages” The City of Durham ca.1250-1540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vol.I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by Margaret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M.Counsell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submitted for the degree of D.Phil. at The University of York, Department of History, October 1485 p.86)</w:t>
      </w:r>
    </w:p>
    <w:p w14:paraId="56A1B3EA" w14:textId="77777777" w:rsidR="00C45E5D" w:rsidRDefault="00C45E5D" w:rsidP="00C45E5D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147FF658" w14:textId="77777777" w:rsidR="00C45E5D" w:rsidRDefault="00C45E5D" w:rsidP="00C45E5D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0C1A5BBF" w14:textId="77777777" w:rsidR="00C45E5D" w:rsidRDefault="00C45E5D" w:rsidP="00C45E5D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 August 2022</w:t>
      </w:r>
    </w:p>
    <w:p w14:paraId="225EDE93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30350" w14:textId="77777777" w:rsidR="00C45E5D" w:rsidRDefault="00C45E5D" w:rsidP="009139A6">
      <w:r>
        <w:separator/>
      </w:r>
    </w:p>
  </w:endnote>
  <w:endnote w:type="continuationSeparator" w:id="0">
    <w:p w14:paraId="29644D65" w14:textId="77777777" w:rsidR="00C45E5D" w:rsidRDefault="00C45E5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49F4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5B98E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7A22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D7F86" w14:textId="77777777" w:rsidR="00C45E5D" w:rsidRDefault="00C45E5D" w:rsidP="009139A6">
      <w:r>
        <w:separator/>
      </w:r>
    </w:p>
  </w:footnote>
  <w:footnote w:type="continuationSeparator" w:id="0">
    <w:p w14:paraId="0CB9E7D2" w14:textId="77777777" w:rsidR="00C45E5D" w:rsidRDefault="00C45E5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AD3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6CDA2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2ADB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5D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45E5D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A6227"/>
  <w15:chartTrackingRefBased/>
  <w15:docId w15:val="{AAD98F28-7AEF-46CD-976C-246DFD34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2022-09-09T20:08:00Z</dcterms:created>
  <dcterms:modified xsi:type="dcterms:W3CDTF">2022-09-09T20:09:00Z</dcterms:modified>
</cp:coreProperties>
</file>