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622A" w14:textId="77777777" w:rsidR="00B33A85" w:rsidRDefault="00B33A85" w:rsidP="00B33A85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u w:val="single"/>
          <w:shd w:val="clear" w:color="auto" w:fill="FFFFFF"/>
        </w:rPr>
        <w:t>John COLLEWELL</w:t>
      </w:r>
      <w:r>
        <w:rPr>
          <w:rFonts w:cs="Times New Roman"/>
          <w:color w:val="282B30"/>
          <w:szCs w:val="24"/>
          <w:shd w:val="clear" w:color="auto" w:fill="FFFFFF"/>
        </w:rPr>
        <w:t xml:space="preserve">      </w:t>
      </w:r>
      <w:proofErr w:type="gramStart"/>
      <w:r>
        <w:rPr>
          <w:rFonts w:cs="Times New Roman"/>
          <w:color w:val="282B30"/>
          <w:szCs w:val="24"/>
          <w:shd w:val="clear" w:color="auto" w:fill="FFFFFF"/>
        </w:rPr>
        <w:t xml:space="preserve">   (</w:t>
      </w:r>
      <w:proofErr w:type="gramEnd"/>
      <w:r>
        <w:rPr>
          <w:rFonts w:cs="Times New Roman"/>
          <w:color w:val="282B30"/>
          <w:szCs w:val="24"/>
          <w:shd w:val="clear" w:color="auto" w:fill="FFFFFF"/>
        </w:rPr>
        <w:t>fl.1407)</w:t>
      </w:r>
    </w:p>
    <w:p w14:paraId="6C4AA026" w14:textId="77777777" w:rsidR="00B33A85" w:rsidRDefault="00B33A85" w:rsidP="00B33A85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Man-at-arms.</w:t>
      </w:r>
    </w:p>
    <w:p w14:paraId="05EEC92B" w14:textId="77777777" w:rsidR="00B33A85" w:rsidRDefault="00B33A85" w:rsidP="00B33A85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34A837BC" w14:textId="77777777" w:rsidR="00B33A85" w:rsidRDefault="00B33A85" w:rsidP="00B33A85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346EFB38" w14:textId="77777777" w:rsidR="00B33A85" w:rsidRDefault="00B33A85" w:rsidP="00B33A85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25 Apr.1407</w:t>
      </w:r>
      <w:r>
        <w:rPr>
          <w:rFonts w:cs="Times New Roman"/>
          <w:color w:val="282B30"/>
          <w:szCs w:val="24"/>
          <w:shd w:val="clear" w:color="auto" w:fill="FFFFFF"/>
        </w:rPr>
        <w:tab/>
        <w:t>He was appointed to serve in the garrison of Montgomery, Wales, under the</w:t>
      </w:r>
    </w:p>
    <w:p w14:paraId="20A8579B" w14:textId="77777777" w:rsidR="00B33A85" w:rsidRDefault="00B33A85" w:rsidP="00B33A85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ab/>
      </w:r>
      <w:r>
        <w:rPr>
          <w:rFonts w:cs="Times New Roman"/>
          <w:color w:val="282B30"/>
          <w:szCs w:val="24"/>
          <w:shd w:val="clear" w:color="auto" w:fill="FFFFFF"/>
        </w:rPr>
        <w:tab/>
        <w:t>command of John Talbot, Earl of Shrewsbury(q.v.).</w:t>
      </w:r>
    </w:p>
    <w:p w14:paraId="75359AFD" w14:textId="77777777" w:rsidR="00B33A85" w:rsidRDefault="00B33A85" w:rsidP="00B33A85">
      <w:pPr>
        <w:pStyle w:val="NoSpacing"/>
        <w:ind w:left="1440"/>
        <w:rPr>
          <w:rFonts w:cs="Times New Roman"/>
          <w:color w:val="282B30"/>
          <w:szCs w:val="24"/>
          <w:shd w:val="clear" w:color="auto" w:fill="FFFFFF"/>
        </w:rPr>
      </w:pPr>
      <w:r w:rsidRPr="006159FE">
        <w:rPr>
          <w:rFonts w:cs="Times New Roman"/>
          <w:color w:val="282B30"/>
          <w:szCs w:val="24"/>
          <w:shd w:val="clear" w:color="auto" w:fill="FFFFFF"/>
        </w:rPr>
        <w:t>(</w:t>
      </w:r>
      <w:r>
        <w:rPr>
          <w:rFonts w:cs="Times New Roman"/>
          <w:color w:val="282B30"/>
          <w:szCs w:val="24"/>
          <w:shd w:val="clear" w:color="auto" w:fill="FFFFFF"/>
        </w:rPr>
        <w:t>ref. T.N.A. E101/44/14, m1,</w:t>
      </w:r>
      <w:r w:rsidRPr="006159FE">
        <w:rPr>
          <w:rFonts w:cs="Times New Roman"/>
          <w:color w:val="282B30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cs="Times New Roman"/>
          <w:color w:val="282B30"/>
          <w:szCs w:val="24"/>
          <w:shd w:val="clear" w:color="auto" w:fill="FFFFFF"/>
        </w:rPr>
        <w:t>accessed</w:t>
      </w:r>
    </w:p>
    <w:p w14:paraId="2487D944" w14:textId="77777777" w:rsidR="00B33A85" w:rsidRDefault="00B33A85" w:rsidP="00B33A85">
      <w:pPr>
        <w:pStyle w:val="NoSpacing"/>
        <w:ind w:left="720" w:firstLine="720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14 January 2023)</w:t>
      </w:r>
    </w:p>
    <w:p w14:paraId="0AA6DB33" w14:textId="77777777" w:rsidR="00B33A85" w:rsidRDefault="00B33A85" w:rsidP="00B33A85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3E33F0AB" w14:textId="77777777" w:rsidR="00B33A85" w:rsidRDefault="00B33A85" w:rsidP="00B33A85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69A4B25A" w14:textId="77777777" w:rsidR="00B33A85" w:rsidRDefault="00B33A85" w:rsidP="00B33A85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22 January 2023</w:t>
      </w:r>
    </w:p>
    <w:p w14:paraId="55390720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CE23E" w14:textId="77777777" w:rsidR="00B33A85" w:rsidRDefault="00B33A85" w:rsidP="009139A6">
      <w:r>
        <w:separator/>
      </w:r>
    </w:p>
  </w:endnote>
  <w:endnote w:type="continuationSeparator" w:id="0">
    <w:p w14:paraId="30F816C6" w14:textId="77777777" w:rsidR="00B33A85" w:rsidRDefault="00B33A8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D010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C381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AA35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34167" w14:textId="77777777" w:rsidR="00B33A85" w:rsidRDefault="00B33A85" w:rsidP="009139A6">
      <w:r>
        <w:separator/>
      </w:r>
    </w:p>
  </w:footnote>
  <w:footnote w:type="continuationSeparator" w:id="0">
    <w:p w14:paraId="3B5FF099" w14:textId="77777777" w:rsidR="00B33A85" w:rsidRDefault="00B33A8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859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FB40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641F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85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33A85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3A54"/>
  <w15:chartTrackingRefBased/>
  <w15:docId w15:val="{5903D7B9-C515-4C76-B60D-E426C2F0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2023-01-29T21:25:00Z</dcterms:created>
  <dcterms:modified xsi:type="dcterms:W3CDTF">2023-01-29T21:25:00Z</dcterms:modified>
</cp:coreProperties>
</file>