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7C99" w14:textId="426A29AF" w:rsidR="006B2F86" w:rsidRDefault="0016668C" w:rsidP="00E71FC3">
      <w:pPr>
        <w:pStyle w:val="NoSpacing"/>
      </w:pPr>
      <w:r>
        <w:rPr>
          <w:u w:val="single"/>
        </w:rPr>
        <w:t>Thomas COLLEY</w:t>
      </w:r>
      <w:r>
        <w:t xml:space="preserve">   </w:t>
      </w:r>
      <w:proofErr w:type="gramStart"/>
      <w:r>
        <w:t xml:space="preserve">   (</w:t>
      </w:r>
      <w:proofErr w:type="gramEnd"/>
      <w:r>
        <w:t>fl.1485)</w:t>
      </w:r>
    </w:p>
    <w:p w14:paraId="7DCE0632" w14:textId="5227020A" w:rsidR="0016668C" w:rsidRDefault="0016668C" w:rsidP="00E71FC3">
      <w:pPr>
        <w:pStyle w:val="NoSpacing"/>
      </w:pPr>
      <w:r>
        <w:t>Trainee priest.</w:t>
      </w:r>
    </w:p>
    <w:p w14:paraId="35853FF2" w14:textId="53F2E674" w:rsidR="0016668C" w:rsidRDefault="0016668C" w:rsidP="00E71FC3">
      <w:pPr>
        <w:pStyle w:val="NoSpacing"/>
      </w:pPr>
    </w:p>
    <w:p w14:paraId="287FCB2E" w14:textId="49A271C9" w:rsidR="0016668C" w:rsidRDefault="0016668C" w:rsidP="00E71FC3">
      <w:pPr>
        <w:pStyle w:val="NoSpacing"/>
      </w:pPr>
    </w:p>
    <w:p w14:paraId="77F41032" w14:textId="495A65CD" w:rsidR="0016668C" w:rsidRDefault="0016668C" w:rsidP="00E71FC3">
      <w:pPr>
        <w:pStyle w:val="NoSpacing"/>
      </w:pPr>
      <w:r>
        <w:t xml:space="preserve">Son of John Colley of </w:t>
      </w:r>
      <w:proofErr w:type="spellStart"/>
      <w:r>
        <w:t>Alkham</w:t>
      </w:r>
      <w:proofErr w:type="spellEnd"/>
      <w:r>
        <w:t>, Kent(q.v.), and his wife, Elene(q.v.).</w:t>
      </w:r>
    </w:p>
    <w:p w14:paraId="2C004A22" w14:textId="42BCFA5B" w:rsidR="0016668C" w:rsidRDefault="0016668C" w:rsidP="00E71FC3">
      <w:pPr>
        <w:pStyle w:val="NoSpacing"/>
      </w:pPr>
      <w:r>
        <w:t>(</w:t>
      </w:r>
      <w:hyperlink r:id="rId6" w:history="1">
        <w:r>
          <w:rPr>
            <w:rStyle w:val="Hyperlink"/>
          </w:rPr>
          <w:t>http://www.kentarchaeology.org.uk/18/11/09.htm</w:t>
        </w:r>
      </w:hyperlink>
      <w:r>
        <w:t>)</w:t>
      </w:r>
    </w:p>
    <w:p w14:paraId="66DD59E9" w14:textId="54CF2C37" w:rsidR="0016668C" w:rsidRDefault="0016668C" w:rsidP="00E71FC3">
      <w:pPr>
        <w:pStyle w:val="NoSpacing"/>
      </w:pPr>
    </w:p>
    <w:p w14:paraId="2AE01B64" w14:textId="728783E5" w:rsidR="0016668C" w:rsidRDefault="0016668C" w:rsidP="00E71FC3">
      <w:pPr>
        <w:pStyle w:val="NoSpacing"/>
      </w:pPr>
    </w:p>
    <w:p w14:paraId="53DBEDB6" w14:textId="42650427" w:rsidR="0016668C" w:rsidRDefault="0016668C" w:rsidP="00E71FC3">
      <w:pPr>
        <w:pStyle w:val="NoSpacing"/>
      </w:pPr>
      <w:r>
        <w:t>31 Mar.1485</w:t>
      </w:r>
      <w:r>
        <w:tab/>
        <w:t>In his Will, his father instructed his brother, William(q.v.), to pay him</w:t>
      </w:r>
    </w:p>
    <w:p w14:paraId="385D28DB" w14:textId="74CBDAA2" w:rsidR="0016668C" w:rsidRDefault="0016668C" w:rsidP="00E71FC3">
      <w:pPr>
        <w:pStyle w:val="NoSpacing"/>
      </w:pPr>
      <w:r>
        <w:tab/>
      </w:r>
      <w:r>
        <w:tab/>
        <w:t>£6 13s 4d within 4 years of his being ordained priest, and a further</w:t>
      </w:r>
    </w:p>
    <w:p w14:paraId="4B8F64AC" w14:textId="40782106" w:rsidR="0016668C" w:rsidRDefault="0016668C" w:rsidP="0016668C">
      <w:pPr>
        <w:pStyle w:val="NoSpacing"/>
      </w:pPr>
      <w:r>
        <w:tab/>
      </w:r>
      <w:r>
        <w:tab/>
        <w:t>£6 13s 4d after the death of their mother. Also, his mother was to find</w:t>
      </w:r>
    </w:p>
    <w:p w14:paraId="4992772F" w14:textId="4744193B" w:rsidR="0016668C" w:rsidRDefault="0016668C" w:rsidP="0016668C">
      <w:pPr>
        <w:pStyle w:val="NoSpacing"/>
      </w:pPr>
      <w:r>
        <w:tab/>
      </w:r>
      <w:r>
        <w:tab/>
        <w:t>him all the necessary things for his studying at school for one year.</w:t>
      </w:r>
    </w:p>
    <w:p w14:paraId="1A88C048" w14:textId="4936034B" w:rsidR="0016668C" w:rsidRDefault="0016668C" w:rsidP="0016668C">
      <w:pPr>
        <w:pStyle w:val="NoSpacing"/>
      </w:pPr>
      <w:r>
        <w:tab/>
      </w:r>
      <w:r>
        <w:tab/>
        <w:t>(ibid.)</w:t>
      </w:r>
    </w:p>
    <w:p w14:paraId="382938BA" w14:textId="2072014D" w:rsidR="0016668C" w:rsidRDefault="0016668C" w:rsidP="0016668C">
      <w:pPr>
        <w:pStyle w:val="NoSpacing"/>
      </w:pPr>
    </w:p>
    <w:p w14:paraId="50A8B69F" w14:textId="7372CED2" w:rsidR="0016668C" w:rsidRDefault="0016668C" w:rsidP="0016668C">
      <w:pPr>
        <w:pStyle w:val="NoSpacing"/>
      </w:pPr>
    </w:p>
    <w:p w14:paraId="16753F0F" w14:textId="7D065610" w:rsidR="0016668C" w:rsidRPr="0016668C" w:rsidRDefault="0016668C" w:rsidP="0016668C">
      <w:pPr>
        <w:pStyle w:val="NoSpacing"/>
      </w:pPr>
      <w:r>
        <w:t>6 February 2018</w:t>
      </w:r>
      <w:bookmarkStart w:id="0" w:name="_GoBack"/>
      <w:bookmarkEnd w:id="0"/>
    </w:p>
    <w:sectPr w:rsidR="0016668C" w:rsidRPr="0016668C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74EA6" w14:textId="77777777" w:rsidR="0016668C" w:rsidRDefault="0016668C" w:rsidP="00E71FC3">
      <w:pPr>
        <w:spacing w:after="0" w:line="240" w:lineRule="auto"/>
      </w:pPr>
      <w:r>
        <w:separator/>
      </w:r>
    </w:p>
  </w:endnote>
  <w:endnote w:type="continuationSeparator" w:id="0">
    <w:p w14:paraId="04C709D4" w14:textId="77777777" w:rsidR="0016668C" w:rsidRDefault="0016668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E74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5C6B" w14:textId="77777777" w:rsidR="0016668C" w:rsidRDefault="0016668C" w:rsidP="00E71FC3">
      <w:pPr>
        <w:spacing w:after="0" w:line="240" w:lineRule="auto"/>
      </w:pPr>
      <w:r>
        <w:separator/>
      </w:r>
    </w:p>
  </w:footnote>
  <w:footnote w:type="continuationSeparator" w:id="0">
    <w:p w14:paraId="273E18A4" w14:textId="77777777" w:rsidR="0016668C" w:rsidRDefault="0016668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C"/>
    <w:rsid w:val="0016668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6068"/>
  <w15:chartTrackingRefBased/>
  <w15:docId w15:val="{AE1F5805-F1B0-435B-8C3C-801C9CB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166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18/11/0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2018-02-06T11:40:00Z</dcterms:created>
  <dcterms:modified xsi:type="dcterms:W3CDTF">2018-02-06T11:50:00Z</dcterms:modified>
</cp:coreProperties>
</file>