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8CBCF" w14:textId="77777777" w:rsidR="004D3C5B" w:rsidRDefault="004D3C5B" w:rsidP="004D3C5B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Richard COLLIS</w:t>
      </w:r>
      <w:r>
        <w:rPr>
          <w:rFonts w:eastAsia="Times New Roman" w:cs="Times New Roman"/>
          <w:szCs w:val="24"/>
        </w:rPr>
        <w:t xml:space="preserve">     </w:t>
      </w:r>
      <w:proofErr w:type="gramStart"/>
      <w:r>
        <w:rPr>
          <w:rFonts w:eastAsia="Times New Roman"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fl.1484)</w:t>
      </w:r>
    </w:p>
    <w:p w14:paraId="09DFCD9F" w14:textId="77777777" w:rsidR="004D3C5B" w:rsidRDefault="004D3C5B" w:rsidP="004D3C5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Preston, Northamptonshire. </w:t>
      </w:r>
    </w:p>
    <w:p w14:paraId="69E00555" w14:textId="77777777" w:rsidR="004D3C5B" w:rsidRDefault="004D3C5B" w:rsidP="004D3C5B">
      <w:pPr>
        <w:pStyle w:val="NoSpacing"/>
        <w:rPr>
          <w:rFonts w:cs="Times New Roman"/>
          <w:szCs w:val="24"/>
        </w:rPr>
      </w:pPr>
    </w:p>
    <w:p w14:paraId="52396D09" w14:textId="77777777" w:rsidR="004D3C5B" w:rsidRDefault="004D3C5B" w:rsidP="004D3C5B">
      <w:pPr>
        <w:pStyle w:val="NoSpacing"/>
        <w:rPr>
          <w:rFonts w:cs="Times New Roman"/>
          <w:szCs w:val="24"/>
        </w:rPr>
      </w:pPr>
    </w:p>
    <w:p w14:paraId="0018E656" w14:textId="77777777" w:rsidR="004D3C5B" w:rsidRDefault="004D3C5B" w:rsidP="004D3C5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28 Jan.1484</w:t>
      </w:r>
      <w:r>
        <w:rPr>
          <w:rFonts w:cs="Times New Roman"/>
          <w:szCs w:val="24"/>
        </w:rPr>
        <w:tab/>
        <w:t xml:space="preserve">He was a juror on the inquisition </w:t>
      </w:r>
      <w:proofErr w:type="spellStart"/>
      <w:r>
        <w:rPr>
          <w:rFonts w:cs="Times New Roman"/>
          <w:szCs w:val="24"/>
        </w:rPr>
        <w:t>virtute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officii</w:t>
      </w:r>
      <w:proofErr w:type="spellEnd"/>
      <w:r>
        <w:rPr>
          <w:rFonts w:cs="Times New Roman"/>
          <w:szCs w:val="24"/>
        </w:rPr>
        <w:t xml:space="preserve"> held in Kettering into</w:t>
      </w:r>
    </w:p>
    <w:p w14:paraId="56493294" w14:textId="77777777" w:rsidR="004D3C5B" w:rsidRDefault="004D3C5B" w:rsidP="004D3C5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lands of John Acton(q.v.).</w:t>
      </w:r>
    </w:p>
    <w:p w14:paraId="51264097" w14:textId="77777777" w:rsidR="004D3C5B" w:rsidRDefault="004D3C5B" w:rsidP="004D3C5B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4388CCC1" w14:textId="77777777" w:rsidR="004D3C5B" w:rsidRDefault="004D3C5B" w:rsidP="004D3C5B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p.157)</w:t>
      </w:r>
    </w:p>
    <w:p w14:paraId="7223D12A" w14:textId="77777777" w:rsidR="004D3C5B" w:rsidRDefault="004D3C5B" w:rsidP="004D3C5B">
      <w:pPr>
        <w:pStyle w:val="NoSpacing"/>
        <w:rPr>
          <w:rFonts w:eastAsia="Times New Roman" w:cs="Times New Roman"/>
          <w:szCs w:val="24"/>
        </w:rPr>
      </w:pPr>
    </w:p>
    <w:p w14:paraId="631C3C48" w14:textId="77777777" w:rsidR="004D3C5B" w:rsidRDefault="004D3C5B" w:rsidP="004D3C5B">
      <w:pPr>
        <w:pStyle w:val="NoSpacing"/>
        <w:rPr>
          <w:rFonts w:eastAsia="Times New Roman" w:cs="Times New Roman"/>
          <w:szCs w:val="24"/>
        </w:rPr>
      </w:pPr>
    </w:p>
    <w:p w14:paraId="4D417218" w14:textId="77777777" w:rsidR="004D3C5B" w:rsidRDefault="004D3C5B" w:rsidP="004D3C5B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26 November 2023</w:t>
      </w:r>
    </w:p>
    <w:p w14:paraId="1A51BBA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1744" w14:textId="77777777" w:rsidR="004D3C5B" w:rsidRDefault="004D3C5B" w:rsidP="009139A6">
      <w:r>
        <w:separator/>
      </w:r>
    </w:p>
  </w:endnote>
  <w:endnote w:type="continuationSeparator" w:id="0">
    <w:p w14:paraId="685D9A96" w14:textId="77777777" w:rsidR="004D3C5B" w:rsidRDefault="004D3C5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F1B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0A38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0F2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E623" w14:textId="77777777" w:rsidR="004D3C5B" w:rsidRDefault="004D3C5B" w:rsidP="009139A6">
      <w:r>
        <w:separator/>
      </w:r>
    </w:p>
  </w:footnote>
  <w:footnote w:type="continuationSeparator" w:id="0">
    <w:p w14:paraId="3E115EED" w14:textId="77777777" w:rsidR="004D3C5B" w:rsidRDefault="004D3C5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EC0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1D3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611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5B"/>
    <w:rsid w:val="000666E0"/>
    <w:rsid w:val="002510B7"/>
    <w:rsid w:val="004D3C5B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38D3"/>
  <w15:chartTrackingRefBased/>
  <w15:docId w15:val="{21824C3A-AA97-4F3D-9CF6-DACC0068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2023-11-26T20:51:00Z</dcterms:created>
  <dcterms:modified xsi:type="dcterms:W3CDTF">2023-11-26T20:52:00Z</dcterms:modified>
</cp:coreProperties>
</file>