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7CEE" w14:textId="77777777" w:rsidR="00763AC3" w:rsidRDefault="00763AC3" w:rsidP="00763AC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COLSTON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fl.1405)</w:t>
      </w:r>
    </w:p>
    <w:p w14:paraId="129E8A67" w14:textId="77777777" w:rsidR="00763AC3" w:rsidRPr="008C2682" w:rsidRDefault="00763AC3" w:rsidP="00763AC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Wiltshire.</w:t>
      </w:r>
    </w:p>
    <w:p w14:paraId="67304DCF" w14:textId="77777777" w:rsidR="00763AC3" w:rsidRDefault="00763AC3" w:rsidP="00763AC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325E779" w14:textId="77777777" w:rsidR="00763AC3" w:rsidRDefault="00763AC3" w:rsidP="00763AC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02DEEAA" w14:textId="77777777" w:rsidR="00763AC3" w:rsidRDefault="00763AC3" w:rsidP="00763AC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Sep.1405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one of this who were commissioned to urgently raise loans to the King from the richest and most sufficient of the lay persons of Wiltshire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against the rebels in Wales and for the army going to Aquitaine.</w:t>
      </w:r>
    </w:p>
    <w:p w14:paraId="1D29C434" w14:textId="77777777" w:rsidR="00763AC3" w:rsidRDefault="00763AC3" w:rsidP="00763AC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(C.F.R. 1399-1405 p.319)</w:t>
      </w:r>
    </w:p>
    <w:p w14:paraId="6658CD90" w14:textId="77777777" w:rsidR="00763AC3" w:rsidRDefault="00763AC3" w:rsidP="00763AC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7D302DF" w14:textId="77777777" w:rsidR="00763AC3" w:rsidRDefault="00763AC3" w:rsidP="00763AC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52224FC" w14:textId="77777777" w:rsidR="00763AC3" w:rsidRDefault="00763AC3" w:rsidP="00763AC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July 2021</w:t>
      </w:r>
    </w:p>
    <w:p w14:paraId="2EB0359C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F3225" w14:textId="77777777" w:rsidR="00763AC3" w:rsidRDefault="00763AC3" w:rsidP="009139A6">
      <w:r>
        <w:separator/>
      </w:r>
    </w:p>
  </w:endnote>
  <w:endnote w:type="continuationSeparator" w:id="0">
    <w:p w14:paraId="2735A4BF" w14:textId="77777777" w:rsidR="00763AC3" w:rsidRDefault="00763AC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1B6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9539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07DB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56A5A" w14:textId="77777777" w:rsidR="00763AC3" w:rsidRDefault="00763AC3" w:rsidP="009139A6">
      <w:r>
        <w:separator/>
      </w:r>
    </w:p>
  </w:footnote>
  <w:footnote w:type="continuationSeparator" w:id="0">
    <w:p w14:paraId="381284C5" w14:textId="77777777" w:rsidR="00763AC3" w:rsidRDefault="00763AC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D3F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A858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C73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C3"/>
    <w:rsid w:val="000666E0"/>
    <w:rsid w:val="002510B7"/>
    <w:rsid w:val="005C130B"/>
    <w:rsid w:val="00763AC3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53FB5"/>
  <w15:chartTrackingRefBased/>
  <w15:docId w15:val="{81777F06-B1D9-46F0-8743-AD269623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2021-08-13T19:29:00Z</dcterms:created>
  <dcterms:modified xsi:type="dcterms:W3CDTF">2021-08-13T19:29:00Z</dcterms:modified>
</cp:coreProperties>
</file>