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B1617" w14:textId="77777777" w:rsidR="00A75390" w:rsidRDefault="00A75390" w:rsidP="00A75390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William COLWELL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(</w:t>
      </w:r>
      <w:proofErr w:type="gram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fl.1418)</w:t>
      </w:r>
    </w:p>
    <w:p w14:paraId="70EB7138" w14:textId="77777777" w:rsidR="00A75390" w:rsidRDefault="00A75390" w:rsidP="00A75390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Man-at-arms (foot).</w:t>
      </w:r>
    </w:p>
    <w:p w14:paraId="13637299" w14:textId="77777777" w:rsidR="00A75390" w:rsidRDefault="00A75390" w:rsidP="00A75390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693017CB" w14:textId="77777777" w:rsidR="00A75390" w:rsidRDefault="00A75390" w:rsidP="00A75390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750DBA22" w14:textId="77777777" w:rsidR="00A75390" w:rsidRDefault="00A75390" w:rsidP="00A75390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1418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in the garrison at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Harfleur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under the command of Sir Hugh </w:t>
      </w:r>
    </w:p>
    <w:p w14:paraId="2AAAA011" w14:textId="77777777" w:rsidR="00A75390" w:rsidRDefault="00A75390" w:rsidP="00A75390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Lutterell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(q.v.).</w:t>
      </w:r>
    </w:p>
    <w:p w14:paraId="6ECB6D70" w14:textId="77777777" w:rsidR="00A75390" w:rsidRDefault="00A75390" w:rsidP="00A75390">
      <w:pPr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05558E">
        <w:rPr>
          <w:rFonts w:ascii="Times New Roman" w:eastAsia="Times New Roman" w:hAnsi="Times New Roman" w:cs="Times New Roman"/>
          <w:color w:val="000000"/>
          <w:sz w:val="24"/>
          <w:szCs w:val="24"/>
        </w:rPr>
        <w:t>TNA, E101/48/19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 10 July 2020)</w:t>
      </w:r>
    </w:p>
    <w:p w14:paraId="0D32438C" w14:textId="77777777" w:rsidR="00A75390" w:rsidRDefault="00A75390" w:rsidP="00A75390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5C560E07" w14:textId="77777777" w:rsidR="00A75390" w:rsidRDefault="00A75390" w:rsidP="00A75390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6C64F6E9" w14:textId="77777777" w:rsidR="00A75390" w:rsidRDefault="00A75390" w:rsidP="00A75390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16 November 2022</w:t>
      </w:r>
    </w:p>
    <w:p w14:paraId="0CED532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25E29" w14:textId="77777777" w:rsidR="00A75390" w:rsidRDefault="00A75390" w:rsidP="009139A6">
      <w:r>
        <w:separator/>
      </w:r>
    </w:p>
  </w:endnote>
  <w:endnote w:type="continuationSeparator" w:id="0">
    <w:p w14:paraId="211D9260" w14:textId="77777777" w:rsidR="00A75390" w:rsidRDefault="00A7539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D12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1FB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550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C52C6" w14:textId="77777777" w:rsidR="00A75390" w:rsidRDefault="00A75390" w:rsidP="009139A6">
      <w:r>
        <w:separator/>
      </w:r>
    </w:p>
  </w:footnote>
  <w:footnote w:type="continuationSeparator" w:id="0">
    <w:p w14:paraId="514EAE16" w14:textId="77777777" w:rsidR="00A75390" w:rsidRDefault="00A7539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FCE4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DFA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A68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90"/>
    <w:rsid w:val="000666E0"/>
    <w:rsid w:val="002510B7"/>
    <w:rsid w:val="005C130B"/>
    <w:rsid w:val="00826F5C"/>
    <w:rsid w:val="009139A6"/>
    <w:rsid w:val="009448BB"/>
    <w:rsid w:val="00947624"/>
    <w:rsid w:val="00A3176C"/>
    <w:rsid w:val="00A75390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25CAE"/>
  <w15:chartTrackingRefBased/>
  <w15:docId w15:val="{5132AE5B-B11B-424E-A866-A4BE7344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390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2023-01-08T20:27:00Z</dcterms:created>
  <dcterms:modified xsi:type="dcterms:W3CDTF">2023-01-08T20:27:00Z</dcterms:modified>
</cp:coreProperties>
</file>