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101D3" w14:textId="77777777" w:rsidR="00E30F40" w:rsidRDefault="00E30F40" w:rsidP="00E30F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Robert COLWICH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fl.1477)</w:t>
      </w:r>
    </w:p>
    <w:p w14:paraId="6A5FD56A" w14:textId="77777777" w:rsidR="00E30F40" w:rsidRDefault="00E30F40" w:rsidP="00E30F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8B3492" w14:textId="77777777" w:rsidR="00E30F40" w:rsidRDefault="00E30F40" w:rsidP="00E30F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6CC8E9" w14:textId="77777777" w:rsidR="00E30F40" w:rsidRDefault="00E30F40" w:rsidP="00E30F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May1477</w:t>
      </w:r>
      <w:r>
        <w:rPr>
          <w:rFonts w:ascii="Times New Roman" w:hAnsi="Times New Roman" w:cs="Times New Roman"/>
          <w:sz w:val="24"/>
          <w:szCs w:val="24"/>
        </w:rPr>
        <w:tab/>
        <w:t>He was present at a meeting of the Common Council.</w:t>
      </w:r>
    </w:p>
    <w:p w14:paraId="246486DC" w14:textId="77777777" w:rsidR="00E30F40" w:rsidRDefault="00E30F40" w:rsidP="00E30F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(“Calendar of Letter-Books of the City of London: L” folio 127)</w:t>
      </w:r>
    </w:p>
    <w:p w14:paraId="3F967545" w14:textId="77777777" w:rsidR="00E30F40" w:rsidRDefault="00E30F40" w:rsidP="00E30F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1DBF9F" w14:textId="77777777" w:rsidR="00E30F40" w:rsidRDefault="00E30F40" w:rsidP="00E30F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4CEB4A" w14:textId="77777777" w:rsidR="00E30F40" w:rsidRPr="00AD3874" w:rsidRDefault="00E30F40" w:rsidP="00E30F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September 2021</w:t>
      </w:r>
    </w:p>
    <w:p w14:paraId="4EA3F16A" w14:textId="4BEB3605" w:rsidR="00BA00AB" w:rsidRPr="00E30F40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30F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AA884" w14:textId="77777777" w:rsidR="00E30F40" w:rsidRDefault="00E30F40" w:rsidP="009139A6">
      <w:r>
        <w:separator/>
      </w:r>
    </w:p>
  </w:endnote>
  <w:endnote w:type="continuationSeparator" w:id="0">
    <w:p w14:paraId="7A2EB3E4" w14:textId="77777777" w:rsidR="00E30F40" w:rsidRDefault="00E30F40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EC3F8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07738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22ABD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14B26" w14:textId="77777777" w:rsidR="00E30F40" w:rsidRDefault="00E30F40" w:rsidP="009139A6">
      <w:r>
        <w:separator/>
      </w:r>
    </w:p>
  </w:footnote>
  <w:footnote w:type="continuationSeparator" w:id="0">
    <w:p w14:paraId="30EEC622" w14:textId="77777777" w:rsidR="00E30F40" w:rsidRDefault="00E30F40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5C4E5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7DCB8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C41B5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F40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30F40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A3919"/>
  <w15:chartTrackingRefBased/>
  <w15:docId w15:val="{86BEE69D-FBCF-4410-8A64-531927073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2021-09-06T19:01:00Z</dcterms:created>
  <dcterms:modified xsi:type="dcterms:W3CDTF">2021-09-06T19:02:00Z</dcterms:modified>
</cp:coreProperties>
</file>