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1270" w14:textId="77777777" w:rsidR="00A11C6A" w:rsidRDefault="00A11C6A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COLET</w:t>
      </w:r>
      <w:r>
        <w:rPr>
          <w:rFonts w:ascii="Times New Roman" w:hAnsi="Times New Roman" w:cs="Times New Roman"/>
        </w:rPr>
        <w:t xml:space="preserve">       (fl.1483)</w:t>
      </w:r>
    </w:p>
    <w:p w14:paraId="636C2AE0" w14:textId="77777777" w:rsidR="00A11C6A" w:rsidRDefault="00A11C6A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Alderman.</w:t>
      </w:r>
    </w:p>
    <w:p w14:paraId="47B5CB8F" w14:textId="77777777" w:rsidR="00A11C6A" w:rsidRDefault="00A11C6A" w:rsidP="00A11C6A">
      <w:pPr>
        <w:rPr>
          <w:rFonts w:ascii="Times New Roman" w:hAnsi="Times New Roman" w:cs="Times New Roman"/>
        </w:rPr>
      </w:pPr>
    </w:p>
    <w:p w14:paraId="244F1447" w14:textId="6AB562EC" w:rsidR="00A11C6A" w:rsidRDefault="00A11C6A" w:rsidP="00A11C6A">
      <w:pPr>
        <w:rPr>
          <w:rFonts w:ascii="Times New Roman" w:hAnsi="Times New Roman" w:cs="Times New Roman"/>
        </w:rPr>
      </w:pPr>
    </w:p>
    <w:p w14:paraId="74247F9B" w14:textId="77777777" w:rsidR="008E74DD" w:rsidRDefault="008E74DD" w:rsidP="008E74DD">
      <w:pPr>
        <w:pStyle w:val="NoSpacing"/>
      </w:pPr>
      <w:r>
        <w:t>23 May1477</w:t>
      </w:r>
      <w:r>
        <w:tab/>
        <w:t>He was present at a meeting of the Common Council.</w:t>
      </w:r>
    </w:p>
    <w:p w14:paraId="4BA0D552" w14:textId="524F694E" w:rsidR="008E74DD" w:rsidRDefault="008E74DD" w:rsidP="008E74DD">
      <w:pPr>
        <w:pStyle w:val="NoSpacing"/>
      </w:pPr>
      <w:r>
        <w:tab/>
      </w:r>
      <w:r>
        <w:tab/>
        <w:t>(“Calendar of Letter-Books of the City of London: L” folio 127)</w:t>
      </w:r>
    </w:p>
    <w:p w14:paraId="08C9ADC8" w14:textId="77777777" w:rsidR="00A11C6A" w:rsidRDefault="00A11C6A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of debt against John Unknown of Boxley, Kent(q.v.),</w:t>
      </w:r>
    </w:p>
    <w:p w14:paraId="3C1C77CC" w14:textId="77777777" w:rsidR="00A11C6A" w:rsidRDefault="00A11C6A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Isley of Sundrich(q.v.) and Henry Rous of Dennington, Suffolk(q.v.).</w:t>
      </w:r>
    </w:p>
    <w:p w14:paraId="2B2C920C" w14:textId="77777777" w:rsidR="00A11C6A" w:rsidRDefault="00A11C6A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67EB8E07" w14:textId="77777777" w:rsidR="00A11C6A" w:rsidRDefault="00A11C6A" w:rsidP="00A11C6A">
      <w:pPr>
        <w:rPr>
          <w:rFonts w:ascii="Times New Roman" w:hAnsi="Times New Roman" w:cs="Times New Roman"/>
        </w:rPr>
      </w:pPr>
    </w:p>
    <w:p w14:paraId="52B4A12C" w14:textId="77777777" w:rsidR="00A11C6A" w:rsidRDefault="00A11C6A" w:rsidP="00A11C6A">
      <w:pPr>
        <w:rPr>
          <w:rFonts w:ascii="Times New Roman" w:hAnsi="Times New Roman" w:cs="Times New Roman"/>
        </w:rPr>
      </w:pPr>
    </w:p>
    <w:p w14:paraId="7697EDC5" w14:textId="4B87C787" w:rsidR="00A11C6A" w:rsidRDefault="00A11C6A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August 2019</w:t>
      </w:r>
    </w:p>
    <w:p w14:paraId="32FE58FD" w14:textId="1B1ABD2A" w:rsidR="008E74DD" w:rsidRDefault="008E74DD" w:rsidP="00A11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January 2022</w:t>
      </w:r>
    </w:p>
    <w:p w14:paraId="4E91E91A" w14:textId="77777777" w:rsidR="006B2F86" w:rsidRPr="00E71FC3" w:rsidRDefault="008E74DD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9E7C" w14:textId="77777777" w:rsidR="00A11C6A" w:rsidRDefault="00A11C6A" w:rsidP="00E71FC3">
      <w:r>
        <w:separator/>
      </w:r>
    </w:p>
  </w:endnote>
  <w:endnote w:type="continuationSeparator" w:id="0">
    <w:p w14:paraId="5A0C884A" w14:textId="77777777" w:rsidR="00A11C6A" w:rsidRDefault="00A11C6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F80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7631" w14:textId="77777777" w:rsidR="00A11C6A" w:rsidRDefault="00A11C6A" w:rsidP="00E71FC3">
      <w:r>
        <w:separator/>
      </w:r>
    </w:p>
  </w:footnote>
  <w:footnote w:type="continuationSeparator" w:id="0">
    <w:p w14:paraId="1D490B10" w14:textId="77777777" w:rsidR="00A11C6A" w:rsidRDefault="00A11C6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6A"/>
    <w:rsid w:val="001A7C09"/>
    <w:rsid w:val="00577BD5"/>
    <w:rsid w:val="00656CBA"/>
    <w:rsid w:val="006A1F77"/>
    <w:rsid w:val="00733BE7"/>
    <w:rsid w:val="008E74DD"/>
    <w:rsid w:val="00A11C6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524E"/>
  <w15:chartTrackingRefBased/>
  <w15:docId w15:val="{9CD769EE-41C0-441B-9A73-EF1D3F7E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6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2019-09-01T19:51:00Z</dcterms:created>
  <dcterms:modified xsi:type="dcterms:W3CDTF">2022-01-03T08:10:00Z</dcterms:modified>
</cp:coreProperties>
</file>