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COLET, junior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As the executor of the late John Colet of Beeston by Norwich(q.v.)</w:t>
      </w: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 made a plaint of debt against Adam </w:t>
      </w:r>
      <w:proofErr w:type="spellStart"/>
      <w:r>
        <w:rPr>
          <w:rFonts w:ascii="Times New Roman" w:hAnsi="Times New Roman" w:cs="Times New Roman"/>
        </w:rPr>
        <w:t>Garbot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Sprowston</w:t>
      </w:r>
      <w:proofErr w:type="spellEnd"/>
      <w:r>
        <w:rPr>
          <w:rFonts w:ascii="Times New Roman" w:hAnsi="Times New Roman" w:cs="Times New Roman"/>
        </w:rPr>
        <w:t>, Norfolk(q.v.).</w:t>
      </w: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B1D1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</w:p>
    <w:p w:rsidR="00620E40" w:rsidRDefault="00620E40" w:rsidP="00620E40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July 2017</w:t>
      </w:r>
    </w:p>
    <w:p w:rsidR="006B2F86" w:rsidRPr="00E71FC3" w:rsidRDefault="00620E4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40" w:rsidRDefault="00620E40" w:rsidP="00E71FC3">
      <w:r>
        <w:separator/>
      </w:r>
    </w:p>
  </w:endnote>
  <w:endnote w:type="continuationSeparator" w:id="0">
    <w:p w:rsidR="00620E40" w:rsidRDefault="00620E4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40" w:rsidRDefault="00620E40" w:rsidP="00E71FC3">
      <w:r>
        <w:separator/>
      </w:r>
    </w:p>
  </w:footnote>
  <w:footnote w:type="continuationSeparator" w:id="0">
    <w:p w:rsidR="00620E40" w:rsidRDefault="00620E4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0"/>
    <w:rsid w:val="001A7C09"/>
    <w:rsid w:val="00577BD5"/>
    <w:rsid w:val="00620E40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3DDD-812A-496A-B1FB-098AE92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E4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20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2017-07-13T20:47:00Z</dcterms:created>
  <dcterms:modified xsi:type="dcterms:W3CDTF">2017-07-13T20:47:00Z</dcterms:modified>
</cp:coreProperties>
</file>