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DB" w:rsidRDefault="00C23EDB" w:rsidP="00C23E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Nicholas COLET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C23EDB" w:rsidRDefault="00C23EDB" w:rsidP="00C23E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23EDB" w:rsidRDefault="00C23EDB" w:rsidP="00C23E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23EDB" w:rsidRDefault="00C23EDB" w:rsidP="00C23EDB">
      <w:pPr>
        <w:pStyle w:val="NoSpacing"/>
        <w:ind w:left="144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He, John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Traton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Alby(q.v.), John Osmond 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Blickling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(q.v.) and Thomas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Bollere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Aylesham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(q.v.) made a plaint of debt against Thomas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Shadewell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</w:t>
      </w:r>
    </w:p>
    <w:p w:rsidR="00C23EDB" w:rsidRDefault="00C23EDB" w:rsidP="00C23E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Hingham(q.v.).</w:t>
      </w:r>
    </w:p>
    <w:p w:rsidR="00C23EDB" w:rsidRDefault="00C23EDB" w:rsidP="00C23E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[all places are in Norfolk]</w:t>
      </w:r>
    </w:p>
    <w:p w:rsidR="00C23EDB" w:rsidRDefault="00C23EDB" w:rsidP="00C23E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C23EDB" w:rsidRDefault="00C23EDB" w:rsidP="00C23E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23EDB" w:rsidRDefault="00C23EDB" w:rsidP="00C23E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23EDB" w:rsidRDefault="00C23EDB" w:rsidP="00C23E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 April 2016</w:t>
      </w:r>
    </w:p>
    <w:p w:rsidR="006B2F86" w:rsidRPr="00E71FC3" w:rsidRDefault="00C23ED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DB" w:rsidRDefault="00C23EDB" w:rsidP="00E71FC3">
      <w:pPr>
        <w:spacing w:after="0" w:line="240" w:lineRule="auto"/>
      </w:pPr>
      <w:r>
        <w:separator/>
      </w:r>
    </w:p>
  </w:endnote>
  <w:endnote w:type="continuationSeparator" w:id="0">
    <w:p w:rsidR="00C23EDB" w:rsidRDefault="00C23ED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DB" w:rsidRDefault="00C23EDB" w:rsidP="00E71FC3">
      <w:pPr>
        <w:spacing w:after="0" w:line="240" w:lineRule="auto"/>
      </w:pPr>
      <w:r>
        <w:separator/>
      </w:r>
    </w:p>
  </w:footnote>
  <w:footnote w:type="continuationSeparator" w:id="0">
    <w:p w:rsidR="00C23EDB" w:rsidRDefault="00C23ED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DB"/>
    <w:rsid w:val="00AB52E8"/>
    <w:rsid w:val="00B16D3F"/>
    <w:rsid w:val="00C23ED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3F7C7-D802-4C41-B852-A066B006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23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2016-05-08T21:02:00Z</dcterms:created>
  <dcterms:modified xsi:type="dcterms:W3CDTF">2016-05-08T21:03:00Z</dcterms:modified>
</cp:coreProperties>
</file>