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8AF2" w14:textId="77777777" w:rsidR="006C40D2" w:rsidRDefault="006C40D2" w:rsidP="006C40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COLET</w:t>
      </w:r>
      <w:r>
        <w:rPr>
          <w:rFonts w:ascii="Times New Roman" w:hAnsi="Times New Roman" w:cs="Times New Roman"/>
          <w:sz w:val="24"/>
          <w:szCs w:val="24"/>
        </w:rPr>
        <w:t xml:space="preserve">       (fl.1478)</w:t>
      </w:r>
    </w:p>
    <w:p w14:paraId="095A3FC2" w14:textId="228A64B0" w:rsidR="006C40D2" w:rsidRDefault="006C40D2" w:rsidP="006C40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Bladesmith</w:t>
      </w:r>
      <w:r w:rsidR="00F1749A">
        <w:rPr>
          <w:rFonts w:ascii="Times New Roman" w:hAnsi="Times New Roman" w:cs="Times New Roman"/>
          <w:sz w:val="24"/>
          <w:szCs w:val="24"/>
        </w:rPr>
        <w:t xml:space="preserve"> and cutler.</w:t>
      </w:r>
    </w:p>
    <w:p w14:paraId="664CA0C8" w14:textId="77777777" w:rsidR="006C40D2" w:rsidRDefault="006C40D2" w:rsidP="006C40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C11869" w14:textId="32458A7B" w:rsidR="006C40D2" w:rsidRDefault="006C40D2" w:rsidP="006C40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DE62A8" w14:textId="3BDB2776" w:rsidR="00F1749A" w:rsidRDefault="00F1749A" w:rsidP="006C40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1469-70</w:t>
      </w:r>
      <w:r>
        <w:rPr>
          <w:rFonts w:ascii="Times New Roman" w:hAnsi="Times New Roman" w:cs="Times New Roman"/>
          <w:sz w:val="24"/>
          <w:szCs w:val="24"/>
        </w:rPr>
        <w:tab/>
        <w:t>He paid 20s towards his entry into the Cutlers’ Company.</w:t>
      </w:r>
    </w:p>
    <w:p w14:paraId="6185B1AE" w14:textId="6DD07054" w:rsidR="00F1749A" w:rsidRDefault="00F1749A" w:rsidP="00F1749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(“History of the Cutlers’ Company of London and of the Minor Cutlery Crafts,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Biographical Notices of Early London Cutlers” by Charles Welch vol.I published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Cutlers’ Company 1916 p.</w:t>
      </w:r>
      <w:r>
        <w:rPr>
          <w:rFonts w:ascii="Times New Roman" w:eastAsia="Times New Roman" w:hAnsi="Times New Roman" w:cs="Times New Roman"/>
          <w:sz w:val="24"/>
          <w:szCs w:val="24"/>
        </w:rPr>
        <w:t>362)</w:t>
      </w:r>
    </w:p>
    <w:p w14:paraId="1ED2425F" w14:textId="77777777" w:rsidR="006C40D2" w:rsidRDefault="006C40D2" w:rsidP="006C40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Jul.</w:t>
      </w:r>
      <w:r>
        <w:rPr>
          <w:rFonts w:ascii="Times New Roman" w:hAnsi="Times New Roman" w:cs="Times New Roman"/>
          <w:sz w:val="24"/>
          <w:szCs w:val="24"/>
        </w:rPr>
        <w:tab/>
        <w:t>1478</w:t>
      </w:r>
      <w:r>
        <w:rPr>
          <w:rFonts w:ascii="Times New Roman" w:hAnsi="Times New Roman" w:cs="Times New Roman"/>
          <w:sz w:val="24"/>
          <w:szCs w:val="24"/>
        </w:rPr>
        <w:tab/>
        <w:t>Gift of his goods and chattels to John Church of London, cutler(q.v.).</w:t>
      </w:r>
    </w:p>
    <w:p w14:paraId="03490245" w14:textId="77777777" w:rsidR="006C40D2" w:rsidRDefault="006C40D2" w:rsidP="006C40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(C.C.R. 1476-85 p.111)</w:t>
      </w:r>
    </w:p>
    <w:p w14:paraId="22E8B6AF" w14:textId="77777777" w:rsidR="006C40D2" w:rsidRDefault="006C40D2" w:rsidP="006C40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B51218" w14:textId="77777777" w:rsidR="006C40D2" w:rsidRDefault="006C40D2" w:rsidP="006C40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840E3E" w14:textId="70724A03" w:rsidR="006C40D2" w:rsidRDefault="006C40D2" w:rsidP="006C40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July 2021</w:t>
      </w:r>
    </w:p>
    <w:p w14:paraId="6B8E4CE6" w14:textId="5FF8A4AC" w:rsidR="00F1749A" w:rsidRDefault="00F1749A" w:rsidP="006C40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February 2023</w:t>
      </w:r>
    </w:p>
    <w:p w14:paraId="17A2FE3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5E81" w14:textId="77777777" w:rsidR="006C40D2" w:rsidRDefault="006C40D2" w:rsidP="009139A6">
      <w:r>
        <w:separator/>
      </w:r>
    </w:p>
  </w:endnote>
  <w:endnote w:type="continuationSeparator" w:id="0">
    <w:p w14:paraId="4810B4A0" w14:textId="77777777" w:rsidR="006C40D2" w:rsidRDefault="006C40D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A07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382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B64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7199" w14:textId="77777777" w:rsidR="006C40D2" w:rsidRDefault="006C40D2" w:rsidP="009139A6">
      <w:r>
        <w:separator/>
      </w:r>
    </w:p>
  </w:footnote>
  <w:footnote w:type="continuationSeparator" w:id="0">
    <w:p w14:paraId="6AE473E4" w14:textId="77777777" w:rsidR="006C40D2" w:rsidRDefault="006C40D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0A6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52A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C4B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D2"/>
    <w:rsid w:val="000666E0"/>
    <w:rsid w:val="002510B7"/>
    <w:rsid w:val="005C130B"/>
    <w:rsid w:val="006C40D2"/>
    <w:rsid w:val="00826F5C"/>
    <w:rsid w:val="009139A6"/>
    <w:rsid w:val="009448BB"/>
    <w:rsid w:val="00A3176C"/>
    <w:rsid w:val="00AE65F8"/>
    <w:rsid w:val="00BA00AB"/>
    <w:rsid w:val="00CB4ED9"/>
    <w:rsid w:val="00EB3209"/>
    <w:rsid w:val="00F1749A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1ECB"/>
  <w15:chartTrackingRefBased/>
  <w15:docId w15:val="{A45B930E-D8FB-460A-B441-A7E53E4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2021-07-09T06:40:00Z</dcterms:created>
  <dcterms:modified xsi:type="dcterms:W3CDTF">2023-02-15T19:11:00Z</dcterms:modified>
</cp:coreProperties>
</file>