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EF50" w14:textId="77777777" w:rsidR="00B654D1" w:rsidRDefault="00B654D1" w:rsidP="00B65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COLETE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6AC786D6" w14:textId="77777777" w:rsidR="00B654D1" w:rsidRDefault="00B654D1" w:rsidP="00B65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CA81F" w14:textId="77777777" w:rsidR="00B654D1" w:rsidRDefault="00B654D1" w:rsidP="00B65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A61C9" w14:textId="77777777" w:rsidR="00B654D1" w:rsidRDefault="00B654D1" w:rsidP="00B65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Blythburgh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Somerset,</w:t>
      </w:r>
    </w:p>
    <w:p w14:paraId="7D264285" w14:textId="77777777" w:rsidR="00B654D1" w:rsidRDefault="00B654D1" w:rsidP="00B65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Sir William Hopton(q.v.).</w:t>
      </w:r>
    </w:p>
    <w:p w14:paraId="3FD2D4BD" w14:textId="77777777" w:rsidR="00B654D1" w:rsidRDefault="00B654D1" w:rsidP="00B654D1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1483-5,</w:t>
      </w:r>
    </w:p>
    <w:p w14:paraId="16382A35" w14:textId="77777777" w:rsidR="00B654D1" w:rsidRDefault="00B654D1" w:rsidP="00B654D1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p.6)</w:t>
      </w:r>
    </w:p>
    <w:p w14:paraId="03B7FB0A" w14:textId="77777777" w:rsidR="00B654D1" w:rsidRDefault="00B654D1" w:rsidP="00B654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26628F" w14:textId="77777777" w:rsidR="00B654D1" w:rsidRDefault="00B654D1" w:rsidP="00B654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F9FDD12" w14:textId="77777777" w:rsidR="00B654D1" w:rsidRPr="001B1923" w:rsidRDefault="00B654D1" w:rsidP="00B654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June 2021</w:t>
      </w:r>
    </w:p>
    <w:p w14:paraId="26A4E6F5" w14:textId="02F0BC35" w:rsidR="00BA00AB" w:rsidRPr="00B654D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654D1" w:rsidSect="00B65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9568" w14:textId="77777777" w:rsidR="00B654D1" w:rsidRDefault="00B654D1" w:rsidP="009139A6">
      <w:r>
        <w:separator/>
      </w:r>
    </w:p>
  </w:endnote>
  <w:endnote w:type="continuationSeparator" w:id="0">
    <w:p w14:paraId="7DD0DB74" w14:textId="77777777" w:rsidR="00B654D1" w:rsidRDefault="00B654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5B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12E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2D6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734" w14:textId="77777777" w:rsidR="00B654D1" w:rsidRDefault="00B654D1" w:rsidP="009139A6">
      <w:r>
        <w:separator/>
      </w:r>
    </w:p>
  </w:footnote>
  <w:footnote w:type="continuationSeparator" w:id="0">
    <w:p w14:paraId="47B10B9F" w14:textId="77777777" w:rsidR="00B654D1" w:rsidRDefault="00B654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2B2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2F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9F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D1"/>
    <w:rsid w:val="000666E0"/>
    <w:rsid w:val="002510B7"/>
    <w:rsid w:val="005C130B"/>
    <w:rsid w:val="00826F5C"/>
    <w:rsid w:val="009139A6"/>
    <w:rsid w:val="009448BB"/>
    <w:rsid w:val="00A3176C"/>
    <w:rsid w:val="00AE65F8"/>
    <w:rsid w:val="00B654D1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226D"/>
  <w15:chartTrackingRefBased/>
  <w15:docId w15:val="{FBE2AC25-9372-4EA7-A0CF-B10AFEE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2021-06-20T21:05:00Z</dcterms:created>
  <dcterms:modified xsi:type="dcterms:W3CDTF">2021-06-20T21:05:00Z</dcterms:modified>
</cp:coreProperties>
</file>