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6515A" w14:textId="77777777" w:rsidR="002C3632" w:rsidRDefault="002C3632" w:rsidP="002C3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William COLLES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d.ca.1484)</w:t>
      </w:r>
    </w:p>
    <w:p w14:paraId="415BDC56" w14:textId="77777777" w:rsidR="002C3632" w:rsidRDefault="002C3632" w:rsidP="002C3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Hulcote</w:t>
      </w:r>
      <w:proofErr w:type="spellEnd"/>
      <w:r>
        <w:rPr>
          <w:rFonts w:ascii="Times New Roman" w:hAnsi="Times New Roman" w:cs="Times New Roman"/>
        </w:rPr>
        <w:t>, Bedfordshire.</w:t>
      </w:r>
    </w:p>
    <w:p w14:paraId="7C20A5A2" w14:textId="77777777" w:rsidR="002C3632" w:rsidRDefault="002C3632" w:rsidP="002C3632">
      <w:pPr>
        <w:rPr>
          <w:rFonts w:ascii="Times New Roman" w:hAnsi="Times New Roman" w:cs="Times New Roman"/>
        </w:rPr>
      </w:pPr>
    </w:p>
    <w:p w14:paraId="0B7F2241" w14:textId="77777777" w:rsidR="002C3632" w:rsidRDefault="002C3632" w:rsidP="002C3632">
      <w:pPr>
        <w:rPr>
          <w:rFonts w:ascii="Times New Roman" w:hAnsi="Times New Roman" w:cs="Times New Roman"/>
        </w:rPr>
      </w:pPr>
    </w:p>
    <w:p w14:paraId="2751C865" w14:textId="77777777" w:rsidR="002C3632" w:rsidRDefault="002C3632" w:rsidP="002C3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He died in or before this time.</w:t>
      </w:r>
    </w:p>
    <w:p w14:paraId="078187B0" w14:textId="77777777" w:rsidR="002C3632" w:rsidRDefault="002C3632" w:rsidP="002C3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417306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0F3F18DF" w14:textId="77777777" w:rsidR="002C3632" w:rsidRDefault="002C3632" w:rsidP="002C3632">
      <w:pPr>
        <w:rPr>
          <w:rFonts w:ascii="Times New Roman" w:hAnsi="Times New Roman" w:cs="Times New Roman"/>
        </w:rPr>
      </w:pPr>
    </w:p>
    <w:p w14:paraId="02A9E3C1" w14:textId="77777777" w:rsidR="002C3632" w:rsidRDefault="002C3632" w:rsidP="002C3632">
      <w:pPr>
        <w:rPr>
          <w:rFonts w:ascii="Times New Roman" w:hAnsi="Times New Roman" w:cs="Times New Roman"/>
        </w:rPr>
      </w:pPr>
    </w:p>
    <w:p w14:paraId="4A931431" w14:textId="77777777" w:rsidR="002C3632" w:rsidRDefault="002C3632" w:rsidP="002C3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Executor:  John </w:t>
      </w:r>
      <w:proofErr w:type="spellStart"/>
      <w:r>
        <w:rPr>
          <w:rFonts w:ascii="Times New Roman" w:hAnsi="Times New Roman" w:cs="Times New Roman"/>
        </w:rPr>
        <w:t>Collys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Hulcote</w:t>
      </w:r>
      <w:proofErr w:type="spellEnd"/>
      <w:r>
        <w:rPr>
          <w:rFonts w:ascii="Times New Roman" w:hAnsi="Times New Roman" w:cs="Times New Roman"/>
        </w:rPr>
        <w:t>(q.v.).   (ibid.)</w:t>
      </w:r>
    </w:p>
    <w:p w14:paraId="077A74AC" w14:textId="77777777" w:rsidR="002C3632" w:rsidRDefault="002C3632" w:rsidP="002C3632">
      <w:pPr>
        <w:rPr>
          <w:rFonts w:ascii="Times New Roman" w:hAnsi="Times New Roman" w:cs="Times New Roman"/>
        </w:rPr>
      </w:pPr>
    </w:p>
    <w:p w14:paraId="7FDA9EEE" w14:textId="77777777" w:rsidR="002C3632" w:rsidRDefault="002C3632" w:rsidP="002C3632">
      <w:pPr>
        <w:rPr>
          <w:rFonts w:ascii="Times New Roman" w:hAnsi="Times New Roman" w:cs="Times New Roman"/>
        </w:rPr>
      </w:pPr>
    </w:p>
    <w:p w14:paraId="0110165D" w14:textId="77777777" w:rsidR="002C3632" w:rsidRDefault="002C3632" w:rsidP="002C3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 May 2019</w:t>
      </w:r>
    </w:p>
    <w:p w14:paraId="53CB9D8A" w14:textId="77777777" w:rsidR="006B2F86" w:rsidRPr="00E71FC3" w:rsidRDefault="002C3632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D237F" w14:textId="77777777" w:rsidR="002C3632" w:rsidRDefault="002C3632" w:rsidP="00E71FC3">
      <w:r>
        <w:separator/>
      </w:r>
    </w:p>
  </w:endnote>
  <w:endnote w:type="continuationSeparator" w:id="0">
    <w:p w14:paraId="178AF6DB" w14:textId="77777777" w:rsidR="002C3632" w:rsidRDefault="002C3632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585F3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7AB46" w14:textId="77777777" w:rsidR="002C3632" w:rsidRDefault="002C3632" w:rsidP="00E71FC3">
      <w:r>
        <w:separator/>
      </w:r>
    </w:p>
  </w:footnote>
  <w:footnote w:type="continuationSeparator" w:id="0">
    <w:p w14:paraId="037F6501" w14:textId="77777777" w:rsidR="002C3632" w:rsidRDefault="002C3632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32"/>
    <w:rsid w:val="001A7C09"/>
    <w:rsid w:val="002C3632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0A63C"/>
  <w15:chartTrackingRefBased/>
  <w15:docId w15:val="{DFD8E9FF-917B-4A65-8191-1AB733F2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632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2C36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2019-06-06T19:01:00Z</dcterms:created>
  <dcterms:modified xsi:type="dcterms:W3CDTF">2019-06-06T19:01:00Z</dcterms:modified>
</cp:coreProperties>
</file>