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2F57" w14:textId="77777777" w:rsidR="00E442EE" w:rsidRDefault="00E442EE" w:rsidP="00E442EE">
      <w:pPr>
        <w:pStyle w:val="NoSpacing"/>
        <w:tabs>
          <w:tab w:val="left" w:pos="16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COLLYNS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fl.1498)</w:t>
      </w:r>
    </w:p>
    <w:p w14:paraId="663CF817" w14:textId="77777777" w:rsidR="00E442EE" w:rsidRDefault="00E442EE" w:rsidP="00E442EE">
      <w:pPr>
        <w:pStyle w:val="NoSpacing"/>
        <w:tabs>
          <w:tab w:val="left" w:pos="16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Stapleford Tawney, Essex. Husbandman.</w:t>
      </w:r>
    </w:p>
    <w:p w14:paraId="4C06823E" w14:textId="77777777" w:rsidR="00E442EE" w:rsidRDefault="00E442EE" w:rsidP="00E442EE">
      <w:pPr>
        <w:pStyle w:val="NoSpacing"/>
        <w:tabs>
          <w:tab w:val="left" w:pos="1617"/>
        </w:tabs>
        <w:rPr>
          <w:rFonts w:ascii="Times New Roman" w:hAnsi="Times New Roman" w:cs="Times New Roman"/>
          <w:sz w:val="24"/>
          <w:szCs w:val="24"/>
        </w:rPr>
      </w:pPr>
    </w:p>
    <w:p w14:paraId="30BF4FFA" w14:textId="77777777" w:rsidR="00E442EE" w:rsidRDefault="00E442EE" w:rsidP="00E442EE">
      <w:pPr>
        <w:pStyle w:val="NoSpacing"/>
        <w:tabs>
          <w:tab w:val="left" w:pos="1617"/>
        </w:tabs>
        <w:rPr>
          <w:rFonts w:ascii="Times New Roman" w:hAnsi="Times New Roman" w:cs="Times New Roman"/>
          <w:sz w:val="24"/>
          <w:szCs w:val="24"/>
        </w:rPr>
      </w:pPr>
    </w:p>
    <w:p w14:paraId="366C004A" w14:textId="77777777" w:rsidR="00E442EE" w:rsidRDefault="00E442EE" w:rsidP="00E442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1498</w:t>
      </w:r>
      <w:r>
        <w:rPr>
          <w:rFonts w:ascii="Times New Roman" w:hAnsi="Times New Roman" w:cs="Times New Roman"/>
          <w:sz w:val="24"/>
          <w:szCs w:val="24"/>
        </w:rPr>
        <w:tab/>
        <w:t xml:space="preserve">John Warner, junior,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brought a plaint of debt against </w:t>
      </w:r>
    </w:p>
    <w:p w14:paraId="6853E1E2" w14:textId="77777777" w:rsidR="00E442EE" w:rsidRDefault="00E442EE" w:rsidP="00E442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him, Thomas Smyth of Stapleford Tawney, Essex(q.v.), Hugh Stephenson of</w:t>
      </w:r>
    </w:p>
    <w:p w14:paraId="750D947C" w14:textId="77777777" w:rsidR="00E442EE" w:rsidRDefault="00E442EE" w:rsidP="00E442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Kingston-on-Thames(q.v.) and John Basset of Kingston-on-Thames(q.v.).</w:t>
      </w:r>
    </w:p>
    <w:p w14:paraId="25063CC7" w14:textId="77777777" w:rsidR="00E442EE" w:rsidRDefault="00E442EE" w:rsidP="00E442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BE41BB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https://waalt.uh.edu/index.php/CP40no943Index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B566F23" w14:textId="77777777" w:rsidR="00E442EE" w:rsidRDefault="00E442EE" w:rsidP="00E44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F2918B" w14:textId="77777777" w:rsidR="00E442EE" w:rsidRDefault="00E442EE" w:rsidP="00E44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C656D8" w14:textId="77777777" w:rsidR="00E442EE" w:rsidRDefault="00E442EE" w:rsidP="00E442EE">
      <w:pPr>
        <w:pStyle w:val="NoSpacing"/>
        <w:tabs>
          <w:tab w:val="left" w:pos="16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June 2022</w:t>
      </w:r>
    </w:p>
    <w:p w14:paraId="08F2EAD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6852" w14:textId="77777777" w:rsidR="00E442EE" w:rsidRDefault="00E442EE" w:rsidP="009139A6">
      <w:r>
        <w:separator/>
      </w:r>
    </w:p>
  </w:endnote>
  <w:endnote w:type="continuationSeparator" w:id="0">
    <w:p w14:paraId="193ED606" w14:textId="77777777" w:rsidR="00E442EE" w:rsidRDefault="00E442E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37B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4E3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B4F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504E" w14:textId="77777777" w:rsidR="00E442EE" w:rsidRDefault="00E442EE" w:rsidP="009139A6">
      <w:r>
        <w:separator/>
      </w:r>
    </w:p>
  </w:footnote>
  <w:footnote w:type="continuationSeparator" w:id="0">
    <w:p w14:paraId="2969DF5D" w14:textId="77777777" w:rsidR="00E442EE" w:rsidRDefault="00E442E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8C4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290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3C9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E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442EE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BB2F"/>
  <w15:chartTrackingRefBased/>
  <w15:docId w15:val="{5C6900B1-75F1-4041-BDD1-E8A1A32E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44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no943Inde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2022-06-08T18:57:00Z</dcterms:created>
  <dcterms:modified xsi:type="dcterms:W3CDTF">2022-06-08T18:58:00Z</dcterms:modified>
</cp:coreProperties>
</file>