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852C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56BDBF4D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0D067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7DAAE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Colyns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Newbury, Berkshire(q.v.), and his wife, Constance(q.v.).</w:t>
      </w:r>
    </w:p>
    <w:p w14:paraId="24FD2831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(“Early Berkshire Wills, from the P.C.C. ante 1558” taken from the “Berkshire, Buckinghamshire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Archaeological Journal” vol.20 p.60)</w:t>
      </w:r>
    </w:p>
    <w:p w14:paraId="1EFBB79E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FFDBE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63798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May1494</w:t>
      </w:r>
      <w:r>
        <w:rPr>
          <w:rFonts w:ascii="Times New Roman" w:hAnsi="Times New Roman" w:cs="Times New Roman"/>
          <w:sz w:val="24"/>
          <w:szCs w:val="24"/>
        </w:rPr>
        <w:tab/>
        <w:t>Her father bequeathed her £10.   (ibid.)</w:t>
      </w:r>
    </w:p>
    <w:p w14:paraId="733F8653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122A0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A335D" w14:textId="77777777" w:rsidR="0035348A" w:rsidRDefault="0035348A" w:rsidP="00353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1A455FA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790B" w14:textId="77777777" w:rsidR="0035348A" w:rsidRDefault="0035348A" w:rsidP="009139A6">
      <w:r>
        <w:separator/>
      </w:r>
    </w:p>
  </w:endnote>
  <w:endnote w:type="continuationSeparator" w:id="0">
    <w:p w14:paraId="5AD313C6" w14:textId="77777777" w:rsidR="0035348A" w:rsidRDefault="003534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6C9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6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27A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4D81" w14:textId="77777777" w:rsidR="0035348A" w:rsidRDefault="0035348A" w:rsidP="009139A6">
      <w:r>
        <w:separator/>
      </w:r>
    </w:p>
  </w:footnote>
  <w:footnote w:type="continuationSeparator" w:id="0">
    <w:p w14:paraId="6FE0708F" w14:textId="77777777" w:rsidR="0035348A" w:rsidRDefault="003534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E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82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08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8A"/>
    <w:rsid w:val="000666E0"/>
    <w:rsid w:val="002510B7"/>
    <w:rsid w:val="0035348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CE9C"/>
  <w15:chartTrackingRefBased/>
  <w15:docId w15:val="{DFB36E71-8AE5-4323-8D1E-CB5ACA6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2022-04-27T11:48:00Z</dcterms:created>
  <dcterms:modified xsi:type="dcterms:W3CDTF">2022-04-27T11:49:00Z</dcterms:modified>
</cp:coreProperties>
</file>