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F8963" w14:textId="77777777" w:rsidR="006424E5" w:rsidRDefault="006424E5" w:rsidP="006424E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</w:rPr>
        <w:t>Arnulph</w:t>
      </w:r>
      <w:proofErr w:type="spellEnd"/>
      <w:r>
        <w:rPr>
          <w:rFonts w:ascii="Times New Roman" w:hAnsi="Times New Roman" w:cs="Times New Roman"/>
          <w:u w:val="single"/>
        </w:rPr>
        <w:t xml:space="preserve"> COLYNS</w:t>
      </w:r>
      <w:r>
        <w:rPr>
          <w:rFonts w:ascii="Times New Roman" w:hAnsi="Times New Roman" w:cs="Times New Roman"/>
        </w:rPr>
        <w:t xml:space="preserve">       (fl.1483)</w:t>
      </w:r>
    </w:p>
    <w:p w14:paraId="36D69D44" w14:textId="77777777" w:rsidR="006424E5" w:rsidRDefault="006424E5" w:rsidP="006424E5">
      <w:pPr>
        <w:rPr>
          <w:rFonts w:ascii="Times New Roman" w:hAnsi="Times New Roman" w:cs="Times New Roman"/>
        </w:rPr>
      </w:pPr>
    </w:p>
    <w:p w14:paraId="625C0EBF" w14:textId="77777777" w:rsidR="006424E5" w:rsidRDefault="006424E5" w:rsidP="006424E5">
      <w:pPr>
        <w:rPr>
          <w:rFonts w:ascii="Times New Roman" w:hAnsi="Times New Roman" w:cs="Times New Roman"/>
        </w:rPr>
      </w:pPr>
    </w:p>
    <w:p w14:paraId="00AE9573" w14:textId="77777777" w:rsidR="006424E5" w:rsidRDefault="006424E5" w:rsidP="006424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He made a plaint of debt against John </w:t>
      </w:r>
      <w:proofErr w:type="spellStart"/>
      <w:r>
        <w:rPr>
          <w:rFonts w:ascii="Times New Roman" w:hAnsi="Times New Roman" w:cs="Times New Roman"/>
        </w:rPr>
        <w:t>Cockys</w:t>
      </w:r>
      <w:proofErr w:type="spellEnd"/>
      <w:r>
        <w:rPr>
          <w:rFonts w:ascii="Times New Roman" w:hAnsi="Times New Roman" w:cs="Times New Roman"/>
        </w:rPr>
        <w:t xml:space="preserve"> of Upton on Severn,</w:t>
      </w:r>
    </w:p>
    <w:p w14:paraId="44A80B02" w14:textId="77777777" w:rsidR="006424E5" w:rsidRDefault="006424E5" w:rsidP="006424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Worcestershire(q.v.).</w:t>
      </w:r>
    </w:p>
    <w:p w14:paraId="7DBB2856" w14:textId="77777777" w:rsidR="006424E5" w:rsidRDefault="006424E5" w:rsidP="006424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10076408" w14:textId="77777777" w:rsidR="006424E5" w:rsidRDefault="006424E5" w:rsidP="006424E5">
      <w:pPr>
        <w:rPr>
          <w:rFonts w:ascii="Times New Roman" w:hAnsi="Times New Roman" w:cs="Times New Roman"/>
        </w:rPr>
      </w:pPr>
    </w:p>
    <w:p w14:paraId="069532E5" w14:textId="77777777" w:rsidR="006424E5" w:rsidRDefault="006424E5" w:rsidP="006424E5">
      <w:pPr>
        <w:rPr>
          <w:rFonts w:ascii="Times New Roman" w:hAnsi="Times New Roman" w:cs="Times New Roman"/>
        </w:rPr>
      </w:pPr>
    </w:p>
    <w:p w14:paraId="24CE2035" w14:textId="77777777" w:rsidR="006424E5" w:rsidRDefault="006424E5" w:rsidP="006424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August 2019</w:t>
      </w:r>
    </w:p>
    <w:p w14:paraId="2C2C20D6" w14:textId="77777777" w:rsidR="006B2F86" w:rsidRPr="00E71FC3" w:rsidRDefault="006424E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44192" w14:textId="77777777" w:rsidR="006424E5" w:rsidRDefault="006424E5" w:rsidP="00E71FC3">
      <w:r>
        <w:separator/>
      </w:r>
    </w:p>
  </w:endnote>
  <w:endnote w:type="continuationSeparator" w:id="0">
    <w:p w14:paraId="6A9613CC" w14:textId="77777777" w:rsidR="006424E5" w:rsidRDefault="006424E5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472D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47926" w14:textId="77777777" w:rsidR="006424E5" w:rsidRDefault="006424E5" w:rsidP="00E71FC3">
      <w:r>
        <w:separator/>
      </w:r>
    </w:p>
  </w:footnote>
  <w:footnote w:type="continuationSeparator" w:id="0">
    <w:p w14:paraId="416464C2" w14:textId="77777777" w:rsidR="006424E5" w:rsidRDefault="006424E5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E5"/>
    <w:rsid w:val="001A7C09"/>
    <w:rsid w:val="00577BD5"/>
    <w:rsid w:val="006424E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07003"/>
  <w15:chartTrackingRefBased/>
  <w15:docId w15:val="{B55A4560-8341-47F6-B968-C2A7BC27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24E5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2019-09-13T20:17:00Z</dcterms:created>
  <dcterms:modified xsi:type="dcterms:W3CDTF">2019-09-13T20:18:00Z</dcterms:modified>
</cp:coreProperties>
</file>