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C0805" w14:textId="77777777" w:rsidR="00E26102" w:rsidRDefault="00E26102" w:rsidP="00E26102">
      <w:pPr>
        <w:pStyle w:val="NoSpacing"/>
      </w:pPr>
      <w:r>
        <w:rPr>
          <w:u w:val="single"/>
        </w:rPr>
        <w:t>Henry COLYNS</w:t>
      </w:r>
      <w:r>
        <w:t xml:space="preserve">  </w:t>
      </w:r>
      <w:proofErr w:type="gramStart"/>
      <w:r>
        <w:t xml:space="preserve">   </w:t>
      </w:r>
      <w:r>
        <w:t>(</w:t>
      </w:r>
      <w:proofErr w:type="gramEnd"/>
      <w:r>
        <w:t>fl.1425)</w:t>
      </w:r>
    </w:p>
    <w:p w14:paraId="6BFC6A5A" w14:textId="77777777" w:rsidR="00E26102" w:rsidRDefault="00E26102" w:rsidP="00E26102">
      <w:pPr>
        <w:pStyle w:val="NoSpacing"/>
      </w:pPr>
    </w:p>
    <w:p w14:paraId="4D88E3EC" w14:textId="77777777" w:rsidR="00E26102" w:rsidRDefault="00E26102" w:rsidP="00E26102">
      <w:pPr>
        <w:pStyle w:val="NoSpacing"/>
      </w:pPr>
    </w:p>
    <w:p w14:paraId="179CBDDD" w14:textId="77777777" w:rsidR="00E26102" w:rsidRDefault="00E26102" w:rsidP="00E26102">
      <w:pPr>
        <w:pStyle w:val="NoSpacing"/>
      </w:pPr>
      <w:r>
        <w:t xml:space="preserve">  4 Aug.1425</w:t>
      </w:r>
      <w:r>
        <w:tab/>
        <w:t>He was a juror on the inquisition post mortem held in Rugby,</w:t>
      </w:r>
    </w:p>
    <w:p w14:paraId="732C74B0" w14:textId="77777777" w:rsidR="00E26102" w:rsidRDefault="00E26102" w:rsidP="00E26102">
      <w:pPr>
        <w:pStyle w:val="NoSpacing"/>
      </w:pPr>
      <w:r>
        <w:tab/>
      </w:r>
      <w:r>
        <w:tab/>
        <w:t>Warwickshire, into lands of the late Elizabeth Mowbray(q.v.).</w:t>
      </w:r>
    </w:p>
    <w:p w14:paraId="0B8586FE" w14:textId="77777777" w:rsidR="00E26102" w:rsidRDefault="00E26102" w:rsidP="00E26102">
      <w:pPr>
        <w:pStyle w:val="NoSpacing"/>
      </w:pPr>
      <w:r>
        <w:tab/>
      </w:r>
      <w:r>
        <w:tab/>
        <w:t xml:space="preserve">(www.inquisitionspostmortem.ac.uk ref. </w:t>
      </w:r>
      <w:proofErr w:type="spellStart"/>
      <w:r>
        <w:t>eCIPM</w:t>
      </w:r>
      <w:proofErr w:type="spellEnd"/>
      <w:r>
        <w:t xml:space="preserve"> 22-424)</w:t>
      </w:r>
    </w:p>
    <w:p w14:paraId="1C9865EA" w14:textId="77777777" w:rsidR="00E26102" w:rsidRDefault="00E26102" w:rsidP="00E26102">
      <w:pPr>
        <w:pStyle w:val="NoSpacing"/>
      </w:pPr>
    </w:p>
    <w:p w14:paraId="1D8A78DC" w14:textId="77777777" w:rsidR="00E26102" w:rsidRDefault="00E26102" w:rsidP="00E26102">
      <w:pPr>
        <w:pStyle w:val="NoSpacing"/>
      </w:pPr>
    </w:p>
    <w:p w14:paraId="644B41E6" w14:textId="77777777" w:rsidR="00E26102" w:rsidRDefault="00E26102" w:rsidP="00E26102">
      <w:pPr>
        <w:pStyle w:val="NoSpacing"/>
      </w:pPr>
      <w:r>
        <w:t>12 December 2018</w:t>
      </w:r>
    </w:p>
    <w:p w14:paraId="4B9A34D0" w14:textId="09961712" w:rsidR="006B2F86" w:rsidRPr="00E26102" w:rsidRDefault="00E26102" w:rsidP="00E71FC3">
      <w:pPr>
        <w:pStyle w:val="NoSpacing"/>
      </w:pPr>
      <w:bookmarkStart w:id="0" w:name="_GoBack"/>
      <w:bookmarkEnd w:id="0"/>
    </w:p>
    <w:sectPr w:rsidR="006B2F86" w:rsidRPr="00E2610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78EFD" w14:textId="77777777" w:rsidR="00E26102" w:rsidRDefault="00E26102" w:rsidP="00E71FC3">
      <w:pPr>
        <w:spacing w:after="0" w:line="240" w:lineRule="auto"/>
      </w:pPr>
      <w:r>
        <w:separator/>
      </w:r>
    </w:p>
  </w:endnote>
  <w:endnote w:type="continuationSeparator" w:id="0">
    <w:p w14:paraId="5B914DD8" w14:textId="77777777" w:rsidR="00E26102" w:rsidRDefault="00E2610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E8A1E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8F6E3" w14:textId="77777777" w:rsidR="00E26102" w:rsidRDefault="00E26102" w:rsidP="00E71FC3">
      <w:pPr>
        <w:spacing w:after="0" w:line="240" w:lineRule="auto"/>
      </w:pPr>
      <w:r>
        <w:separator/>
      </w:r>
    </w:p>
  </w:footnote>
  <w:footnote w:type="continuationSeparator" w:id="0">
    <w:p w14:paraId="0E604E38" w14:textId="77777777" w:rsidR="00E26102" w:rsidRDefault="00E2610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02"/>
    <w:rsid w:val="001A7C09"/>
    <w:rsid w:val="00577BD5"/>
    <w:rsid w:val="00656CBA"/>
    <w:rsid w:val="006A1F77"/>
    <w:rsid w:val="00733BE7"/>
    <w:rsid w:val="00AB52E8"/>
    <w:rsid w:val="00B16D3F"/>
    <w:rsid w:val="00BB41AC"/>
    <w:rsid w:val="00E26102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2AC35"/>
  <w15:chartTrackingRefBased/>
  <w15:docId w15:val="{C0F04EE4-BA47-464A-9061-0F36F6BA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2018-12-12T21:22:00Z</dcterms:created>
  <dcterms:modified xsi:type="dcterms:W3CDTF">2018-12-12T21:23:00Z</dcterms:modified>
</cp:coreProperties>
</file>