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4CF" w:rsidRDefault="001B34CF" w:rsidP="001B34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COLYNS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fl.1419)</w:t>
      </w:r>
    </w:p>
    <w:p w:rsidR="001B34CF" w:rsidRDefault="001B34CF" w:rsidP="001B34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34CF" w:rsidRDefault="001B34CF" w:rsidP="001B34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34CF" w:rsidRDefault="001B34CF" w:rsidP="001B34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Dec.1419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Penkridge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1B34CF" w:rsidRDefault="001B34CF" w:rsidP="001B34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Staffordshire, into lands of the late Sir Adam </w:t>
      </w:r>
      <w:proofErr w:type="spellStart"/>
      <w:r>
        <w:rPr>
          <w:rFonts w:ascii="Times New Roman" w:hAnsi="Times New Roman" w:cs="Times New Roman"/>
          <w:sz w:val="24"/>
          <w:szCs w:val="24"/>
        </w:rPr>
        <w:t>Peshale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1B34CF" w:rsidRDefault="001B34CF" w:rsidP="001B34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21-301)</w:t>
      </w:r>
    </w:p>
    <w:p w:rsidR="00306595" w:rsidRDefault="00306595" w:rsidP="001B34CF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34CF" w:rsidRDefault="001B34CF" w:rsidP="001B34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34CF" w:rsidRDefault="001B34CF" w:rsidP="001B34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Pr="001B34CF" w:rsidRDefault="001B34CF" w:rsidP="001B34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March 2016</w:t>
      </w:r>
    </w:p>
    <w:sectPr w:rsidR="006B2F86" w:rsidRPr="001B34C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4CF" w:rsidRDefault="001B34CF" w:rsidP="00E71FC3">
      <w:pPr>
        <w:spacing w:after="0" w:line="240" w:lineRule="auto"/>
      </w:pPr>
      <w:r>
        <w:separator/>
      </w:r>
    </w:p>
  </w:endnote>
  <w:endnote w:type="continuationSeparator" w:id="0">
    <w:p w:rsidR="001B34CF" w:rsidRDefault="001B34C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4CF" w:rsidRDefault="001B34CF" w:rsidP="00E71FC3">
      <w:pPr>
        <w:spacing w:after="0" w:line="240" w:lineRule="auto"/>
      </w:pPr>
      <w:r>
        <w:separator/>
      </w:r>
    </w:p>
  </w:footnote>
  <w:footnote w:type="continuationSeparator" w:id="0">
    <w:p w:rsidR="001B34CF" w:rsidRDefault="001B34C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CF"/>
    <w:rsid w:val="001B34CF"/>
    <w:rsid w:val="00306595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6174A"/>
  <w15:chartTrackingRefBased/>
  <w15:docId w15:val="{833C24D3-39D6-4A64-8657-ECF5D64F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2016-03-15T11:28:00Z</dcterms:created>
  <dcterms:modified xsi:type="dcterms:W3CDTF">2016-04-21T08:51:00Z</dcterms:modified>
</cp:coreProperties>
</file>