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CD" w:rsidRDefault="00E141CD" w:rsidP="00E141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COLYNS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fl.1433)</w:t>
      </w:r>
    </w:p>
    <w:p w:rsidR="00E141CD" w:rsidRDefault="00E141CD" w:rsidP="00E141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41CD" w:rsidRDefault="00E141CD" w:rsidP="00E141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41CD" w:rsidRDefault="00E141CD" w:rsidP="00E141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Jan.1433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Coventry into land of</w:t>
      </w:r>
    </w:p>
    <w:p w:rsidR="00E141CD" w:rsidRDefault="00E141CD" w:rsidP="00E141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late John Mowbray,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Duke of Norfolk(q.v.).</w:t>
      </w:r>
    </w:p>
    <w:p w:rsidR="00E141CD" w:rsidRDefault="00E141CD" w:rsidP="00E141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24-106)</w:t>
      </w:r>
    </w:p>
    <w:p w:rsidR="00E141CD" w:rsidRDefault="00E141CD" w:rsidP="00E141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41CD" w:rsidRDefault="00E141CD" w:rsidP="00E141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E141CD" w:rsidRDefault="00E141CD" w:rsidP="00E141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May 2016</w:t>
      </w:r>
      <w:bookmarkStart w:id="0" w:name="_GoBack"/>
      <w:bookmarkEnd w:id="0"/>
    </w:p>
    <w:sectPr w:rsidR="006B2F86" w:rsidRPr="00E141C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1CD" w:rsidRDefault="00E141CD" w:rsidP="00E71FC3">
      <w:pPr>
        <w:spacing w:after="0" w:line="240" w:lineRule="auto"/>
      </w:pPr>
      <w:r>
        <w:separator/>
      </w:r>
    </w:p>
  </w:endnote>
  <w:endnote w:type="continuationSeparator" w:id="0">
    <w:p w:rsidR="00E141CD" w:rsidRDefault="00E141C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1CD" w:rsidRDefault="00E141CD" w:rsidP="00E71FC3">
      <w:pPr>
        <w:spacing w:after="0" w:line="240" w:lineRule="auto"/>
      </w:pPr>
      <w:r>
        <w:separator/>
      </w:r>
    </w:p>
  </w:footnote>
  <w:footnote w:type="continuationSeparator" w:id="0">
    <w:p w:rsidR="00E141CD" w:rsidRDefault="00E141C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CD"/>
    <w:rsid w:val="00AB52E8"/>
    <w:rsid w:val="00B16D3F"/>
    <w:rsid w:val="00E141CD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9FAB9"/>
  <w15:chartTrackingRefBased/>
  <w15:docId w15:val="{2C805F8E-D4B2-4118-B01B-723C59A0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2016-05-24T16:21:00Z</dcterms:created>
  <dcterms:modified xsi:type="dcterms:W3CDTF">2016-05-24T16:21:00Z</dcterms:modified>
</cp:coreProperties>
</file>