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A1E1" w14:textId="77777777" w:rsidR="00F95989" w:rsidRPr="00F95989" w:rsidRDefault="00F95989" w:rsidP="00F959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5989">
        <w:rPr>
          <w:rFonts w:ascii="Times New Roman" w:hAnsi="Times New Roman" w:cs="Times New Roman"/>
          <w:sz w:val="24"/>
          <w:szCs w:val="24"/>
          <w:u w:val="single"/>
        </w:rPr>
        <w:t>John COLYNS</w:t>
      </w:r>
      <w:r w:rsidRPr="00F9598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9598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95989">
        <w:rPr>
          <w:rFonts w:ascii="Times New Roman" w:hAnsi="Times New Roman" w:cs="Times New Roman"/>
          <w:sz w:val="24"/>
          <w:szCs w:val="24"/>
        </w:rPr>
        <w:t>fl.1453)</w:t>
      </w:r>
    </w:p>
    <w:p w14:paraId="60A40F8D" w14:textId="77777777" w:rsidR="00F95989" w:rsidRPr="00F95989" w:rsidRDefault="00F95989" w:rsidP="00F959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F573C2" w14:textId="77777777" w:rsidR="00F95989" w:rsidRPr="00F95989" w:rsidRDefault="00F95989" w:rsidP="00F959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66A3A8" w14:textId="77777777" w:rsidR="00F95989" w:rsidRPr="00F95989" w:rsidRDefault="00F95989" w:rsidP="00F959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5989">
        <w:rPr>
          <w:rFonts w:ascii="Times New Roman" w:hAnsi="Times New Roman" w:cs="Times New Roman"/>
          <w:sz w:val="24"/>
          <w:szCs w:val="24"/>
        </w:rPr>
        <w:t>23 Nov.1453</w:t>
      </w:r>
      <w:r w:rsidRPr="00F95989">
        <w:rPr>
          <w:rFonts w:ascii="Times New Roman" w:hAnsi="Times New Roman" w:cs="Times New Roman"/>
          <w:sz w:val="24"/>
          <w:szCs w:val="24"/>
        </w:rPr>
        <w:tab/>
        <w:t xml:space="preserve">He and William </w:t>
      </w:r>
      <w:proofErr w:type="spellStart"/>
      <w:r w:rsidRPr="00F95989">
        <w:rPr>
          <w:rFonts w:ascii="Times New Roman" w:hAnsi="Times New Roman" w:cs="Times New Roman"/>
          <w:sz w:val="24"/>
          <w:szCs w:val="24"/>
        </w:rPr>
        <w:t>Wollashull</w:t>
      </w:r>
      <w:proofErr w:type="spellEnd"/>
      <w:r w:rsidRPr="00F95989">
        <w:rPr>
          <w:rFonts w:ascii="Times New Roman" w:hAnsi="Times New Roman" w:cs="Times New Roman"/>
          <w:sz w:val="24"/>
          <w:szCs w:val="24"/>
        </w:rPr>
        <w:t xml:space="preserve">(q.v.) </w:t>
      </w:r>
      <w:proofErr w:type="spellStart"/>
      <w:r w:rsidRPr="00F95989"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 w:rsidRPr="00F95989">
        <w:rPr>
          <w:rFonts w:ascii="Times New Roman" w:hAnsi="Times New Roman" w:cs="Times New Roman"/>
          <w:sz w:val="24"/>
          <w:szCs w:val="24"/>
        </w:rPr>
        <w:t xml:space="preserve"> Thomas </w:t>
      </w:r>
      <w:proofErr w:type="spellStart"/>
      <w:r w:rsidRPr="00F95989">
        <w:rPr>
          <w:rFonts w:ascii="Times New Roman" w:hAnsi="Times New Roman" w:cs="Times New Roman"/>
          <w:sz w:val="24"/>
          <w:szCs w:val="24"/>
        </w:rPr>
        <w:t>Otehill</w:t>
      </w:r>
      <w:proofErr w:type="spellEnd"/>
      <w:r w:rsidRPr="00F95989">
        <w:rPr>
          <w:rFonts w:ascii="Times New Roman" w:hAnsi="Times New Roman" w:cs="Times New Roman"/>
          <w:sz w:val="24"/>
          <w:szCs w:val="24"/>
        </w:rPr>
        <w:t xml:space="preserve"> of London, cutler(q.v.),</w:t>
      </w:r>
    </w:p>
    <w:p w14:paraId="03A13721" w14:textId="77777777" w:rsidR="00F95989" w:rsidRPr="00F95989" w:rsidRDefault="00F95989" w:rsidP="00F959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5989">
        <w:rPr>
          <w:rFonts w:ascii="Times New Roman" w:hAnsi="Times New Roman" w:cs="Times New Roman"/>
          <w:sz w:val="24"/>
          <w:szCs w:val="24"/>
        </w:rPr>
        <w:tab/>
      </w:r>
      <w:r w:rsidRPr="00F95989">
        <w:rPr>
          <w:rFonts w:ascii="Times New Roman" w:hAnsi="Times New Roman" w:cs="Times New Roman"/>
          <w:sz w:val="24"/>
          <w:szCs w:val="24"/>
        </w:rPr>
        <w:tab/>
        <w:t xml:space="preserve">and William Northampton of Woolwich, Kent(q.v.), to deliver seisin of a </w:t>
      </w:r>
    </w:p>
    <w:p w14:paraId="5ACCB152" w14:textId="77777777" w:rsidR="00F95989" w:rsidRPr="00F95989" w:rsidRDefault="00F95989" w:rsidP="00F959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5989">
        <w:rPr>
          <w:rFonts w:ascii="Times New Roman" w:hAnsi="Times New Roman" w:cs="Times New Roman"/>
          <w:sz w:val="24"/>
          <w:szCs w:val="24"/>
        </w:rPr>
        <w:tab/>
      </w:r>
      <w:r w:rsidRPr="00F95989">
        <w:rPr>
          <w:rFonts w:ascii="Times New Roman" w:hAnsi="Times New Roman" w:cs="Times New Roman"/>
          <w:sz w:val="24"/>
          <w:szCs w:val="24"/>
        </w:rPr>
        <w:tab/>
        <w:t xml:space="preserve">tenement and land in Woolwich to Thomas </w:t>
      </w:r>
      <w:proofErr w:type="spellStart"/>
      <w:r w:rsidRPr="00F95989">
        <w:rPr>
          <w:rFonts w:ascii="Times New Roman" w:hAnsi="Times New Roman" w:cs="Times New Roman"/>
          <w:sz w:val="24"/>
          <w:szCs w:val="24"/>
        </w:rPr>
        <w:t>Trylle</w:t>
      </w:r>
      <w:proofErr w:type="spellEnd"/>
      <w:r w:rsidRPr="00F95989">
        <w:rPr>
          <w:rFonts w:ascii="Times New Roman" w:hAnsi="Times New Roman" w:cs="Times New Roman"/>
          <w:sz w:val="24"/>
          <w:szCs w:val="24"/>
        </w:rPr>
        <w:t xml:space="preserve"> of London(q.v.) and</w:t>
      </w:r>
    </w:p>
    <w:p w14:paraId="79BB89CD" w14:textId="77777777" w:rsidR="00F95989" w:rsidRPr="00F95989" w:rsidRDefault="00F95989" w:rsidP="00F959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5989">
        <w:rPr>
          <w:rFonts w:ascii="Times New Roman" w:hAnsi="Times New Roman" w:cs="Times New Roman"/>
          <w:sz w:val="24"/>
          <w:szCs w:val="24"/>
        </w:rPr>
        <w:tab/>
      </w:r>
      <w:r w:rsidRPr="00F95989">
        <w:rPr>
          <w:rFonts w:ascii="Times New Roman" w:hAnsi="Times New Roman" w:cs="Times New Roman"/>
          <w:sz w:val="24"/>
          <w:szCs w:val="24"/>
        </w:rPr>
        <w:tab/>
        <w:t>William Taverner of London(q.v.).</w:t>
      </w:r>
    </w:p>
    <w:p w14:paraId="2AA276B5" w14:textId="77777777" w:rsidR="00F95989" w:rsidRPr="00F95989" w:rsidRDefault="00F95989" w:rsidP="00F959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5989">
        <w:rPr>
          <w:rFonts w:ascii="Times New Roman" w:hAnsi="Times New Roman" w:cs="Times New Roman"/>
          <w:sz w:val="24"/>
          <w:szCs w:val="24"/>
        </w:rPr>
        <w:tab/>
      </w:r>
      <w:r w:rsidRPr="00F95989">
        <w:rPr>
          <w:rFonts w:ascii="Times New Roman" w:hAnsi="Times New Roman" w:cs="Times New Roman"/>
          <w:sz w:val="24"/>
          <w:szCs w:val="24"/>
        </w:rPr>
        <w:tab/>
        <w:t>(T.N.A. ref. E 40/4989)</w:t>
      </w:r>
    </w:p>
    <w:p w14:paraId="35B0D3B3" w14:textId="77777777" w:rsidR="00F95989" w:rsidRPr="00F95989" w:rsidRDefault="00F95989" w:rsidP="00F959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B63A9D" w14:textId="77777777" w:rsidR="00F95989" w:rsidRPr="00F95989" w:rsidRDefault="00F95989" w:rsidP="00F959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F388E6" w14:textId="77777777" w:rsidR="00F95989" w:rsidRPr="00F95989" w:rsidRDefault="00F95989" w:rsidP="00F959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5989">
        <w:rPr>
          <w:rFonts w:ascii="Times New Roman" w:hAnsi="Times New Roman" w:cs="Times New Roman"/>
          <w:sz w:val="24"/>
          <w:szCs w:val="24"/>
        </w:rPr>
        <w:t>4 March 2022</w:t>
      </w:r>
    </w:p>
    <w:p w14:paraId="08C29439" w14:textId="77777777" w:rsidR="00BA00AB" w:rsidRPr="00F9598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F95989" w:rsidSect="00F959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B28D" w14:textId="77777777" w:rsidR="00F95989" w:rsidRDefault="00F95989" w:rsidP="009139A6">
      <w:r>
        <w:separator/>
      </w:r>
    </w:p>
  </w:endnote>
  <w:endnote w:type="continuationSeparator" w:id="0">
    <w:p w14:paraId="22FD627B" w14:textId="77777777" w:rsidR="00F95989" w:rsidRDefault="00F9598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251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8EE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803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FC31" w14:textId="77777777" w:rsidR="00F95989" w:rsidRDefault="00F95989" w:rsidP="009139A6">
      <w:r>
        <w:separator/>
      </w:r>
    </w:p>
  </w:footnote>
  <w:footnote w:type="continuationSeparator" w:id="0">
    <w:p w14:paraId="4DE7DF86" w14:textId="77777777" w:rsidR="00F95989" w:rsidRDefault="00F9598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DC0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4CD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FC4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89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9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149D"/>
  <w15:chartTrackingRefBased/>
  <w15:docId w15:val="{75035B0C-9A34-4D96-B417-16394E30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2022-03-15T19:48:00Z</dcterms:created>
  <dcterms:modified xsi:type="dcterms:W3CDTF">2022-03-15T19:49:00Z</dcterms:modified>
</cp:coreProperties>
</file>