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1DB6C" w14:textId="77777777" w:rsidR="001C2986" w:rsidRDefault="001C2986" w:rsidP="001C29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COLYNS</w:t>
      </w:r>
      <w:r>
        <w:rPr>
          <w:rFonts w:ascii="Times New Roman" w:hAnsi="Times New Roman" w:cs="Times New Roman"/>
        </w:rPr>
        <w:t xml:space="preserve">       (fl.1483)</w:t>
      </w:r>
    </w:p>
    <w:p w14:paraId="6D7B8BB5" w14:textId="77777777" w:rsidR="001C2986" w:rsidRDefault="001C2986" w:rsidP="001C2986">
      <w:pPr>
        <w:rPr>
          <w:rFonts w:ascii="Times New Roman" w:hAnsi="Times New Roman" w:cs="Times New Roman"/>
        </w:rPr>
      </w:pPr>
    </w:p>
    <w:p w14:paraId="37AB97EA" w14:textId="77777777" w:rsidR="001C2986" w:rsidRDefault="001C2986" w:rsidP="001C2986">
      <w:pPr>
        <w:rPr>
          <w:rFonts w:ascii="Times New Roman" w:hAnsi="Times New Roman" w:cs="Times New Roman"/>
        </w:rPr>
      </w:pPr>
    </w:p>
    <w:p w14:paraId="4CEFBAE8" w14:textId="77777777" w:rsidR="001C2986" w:rsidRDefault="001C2986" w:rsidP="001C29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>He made a plaint of trespass and taking against Robert Lee of Aylesbury,</w:t>
      </w:r>
    </w:p>
    <w:p w14:paraId="23E23A63" w14:textId="77777777" w:rsidR="001C2986" w:rsidRDefault="001C2986" w:rsidP="001C29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Buckinghamshire(q.v.).</w:t>
      </w:r>
    </w:p>
    <w:p w14:paraId="38E6B537" w14:textId="77777777" w:rsidR="001C2986" w:rsidRDefault="001C2986" w:rsidP="001C29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(http://aalt.law.uh.edu/Indices/CP40Indices/CP40no883Pl.htm )</w:t>
      </w:r>
    </w:p>
    <w:p w14:paraId="05C2E33D" w14:textId="77777777" w:rsidR="001C2986" w:rsidRDefault="001C2986" w:rsidP="001C2986">
      <w:pPr>
        <w:rPr>
          <w:rFonts w:ascii="Times New Roman" w:hAnsi="Times New Roman" w:cs="Times New Roman"/>
        </w:rPr>
      </w:pPr>
    </w:p>
    <w:p w14:paraId="20944FFD" w14:textId="77777777" w:rsidR="001C2986" w:rsidRDefault="001C2986" w:rsidP="001C2986">
      <w:pPr>
        <w:rPr>
          <w:rFonts w:ascii="Times New Roman" w:hAnsi="Times New Roman" w:cs="Times New Roman"/>
        </w:rPr>
      </w:pPr>
    </w:p>
    <w:p w14:paraId="74CD528E" w14:textId="77777777" w:rsidR="001C2986" w:rsidRDefault="001C2986" w:rsidP="001C29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August 2019</w:t>
      </w:r>
    </w:p>
    <w:p w14:paraId="391CBD35" w14:textId="77777777" w:rsidR="006B2F86" w:rsidRPr="00E71FC3" w:rsidRDefault="001C2986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B0E17" w14:textId="77777777" w:rsidR="001C2986" w:rsidRDefault="001C2986" w:rsidP="00E71FC3">
      <w:r>
        <w:separator/>
      </w:r>
    </w:p>
  </w:endnote>
  <w:endnote w:type="continuationSeparator" w:id="0">
    <w:p w14:paraId="62D89E23" w14:textId="77777777" w:rsidR="001C2986" w:rsidRDefault="001C2986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706B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37495" w14:textId="77777777" w:rsidR="001C2986" w:rsidRDefault="001C2986" w:rsidP="00E71FC3">
      <w:r>
        <w:separator/>
      </w:r>
    </w:p>
  </w:footnote>
  <w:footnote w:type="continuationSeparator" w:id="0">
    <w:p w14:paraId="1700AC13" w14:textId="77777777" w:rsidR="001C2986" w:rsidRDefault="001C2986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86"/>
    <w:rsid w:val="001A7C09"/>
    <w:rsid w:val="001C2986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09C94"/>
  <w15:chartTrackingRefBased/>
  <w15:docId w15:val="{CD4EE495-5338-42B3-86A3-1042FEB8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C2986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2019-09-14T18:06:00Z</dcterms:created>
  <dcterms:modified xsi:type="dcterms:W3CDTF">2019-09-14T18:06:00Z</dcterms:modified>
</cp:coreProperties>
</file>