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3224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COLYNS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d.1438/9)</w:t>
      </w:r>
    </w:p>
    <w:p w14:paraId="18F85A02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Mercer.</w:t>
      </w:r>
    </w:p>
    <w:p w14:paraId="0AA1CAC8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D1C24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D87D7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1492</w:t>
      </w:r>
      <w:r>
        <w:rPr>
          <w:rFonts w:ascii="Times New Roman" w:hAnsi="Times New Roman" w:cs="Times New Roman"/>
          <w:sz w:val="24"/>
          <w:szCs w:val="24"/>
        </w:rPr>
        <w:tab/>
        <w:t>He became a Freeman in the Mercers’ Company.</w:t>
      </w:r>
    </w:p>
    <w:p w14:paraId="69311932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(Barron, Caroline M. “What Did Medieval London Merchants Read?” in</w:t>
      </w:r>
    </w:p>
    <w:p w14:paraId="1BA0880E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“Medieval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Merchantsand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Money: Essays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James L. Bolton”</w:t>
      </w:r>
    </w:p>
    <w:p w14:paraId="78904258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edited by Matin Allen and Matthew Davies, University of London Press,</w:t>
      </w:r>
    </w:p>
    <w:p w14:paraId="514E3230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London, 2016, </w:t>
      </w:r>
      <w:proofErr w:type="gramStart"/>
      <w:r>
        <w:rPr>
          <w:rFonts w:ascii="Times New Roman" w:hAnsi="Times New Roman" w:cs="Times New Roman"/>
          <w:sz w:val="24"/>
          <w:szCs w:val="24"/>
        </w:rPr>
        <w:t>p.58  J.S.T.O.R.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82909">
          <w:rPr>
            <w:rStyle w:val="Hyperlink"/>
            <w:rFonts w:ascii="Times New Roman" w:hAnsi="Times New Roman" w:cs="Times New Roman"/>
            <w:sz w:val="24"/>
            <w:szCs w:val="24"/>
          </w:rPr>
          <w:t>www.jstor.org/stable/j.ctv5132xh.9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FE83DF8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Accessed 2 March 2021).</w:t>
      </w:r>
    </w:p>
    <w:p w14:paraId="4B9E2776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5CC7F1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F1582" w14:textId="77777777" w:rsidR="0017390A" w:rsidRDefault="0017390A" w:rsidP="00173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March 2021 </w:t>
      </w:r>
    </w:p>
    <w:p w14:paraId="5E01DCD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007F2" w14:textId="77777777" w:rsidR="0017390A" w:rsidRDefault="0017390A" w:rsidP="009139A6">
      <w:r>
        <w:separator/>
      </w:r>
    </w:p>
  </w:endnote>
  <w:endnote w:type="continuationSeparator" w:id="0">
    <w:p w14:paraId="430FAAD4" w14:textId="77777777" w:rsidR="0017390A" w:rsidRDefault="0017390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3C3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B2C6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3EBB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25637" w14:textId="77777777" w:rsidR="0017390A" w:rsidRDefault="0017390A" w:rsidP="009139A6">
      <w:r>
        <w:separator/>
      </w:r>
    </w:p>
  </w:footnote>
  <w:footnote w:type="continuationSeparator" w:id="0">
    <w:p w14:paraId="1DF1DD16" w14:textId="77777777" w:rsidR="0017390A" w:rsidRDefault="0017390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B177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8BA5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F56D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A"/>
    <w:rsid w:val="000666E0"/>
    <w:rsid w:val="0017390A"/>
    <w:rsid w:val="002510B7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AAC7"/>
  <w15:chartTrackingRefBased/>
  <w15:docId w15:val="{302BC072-3E9D-44C2-9C7D-22CE2512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73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tor.org/stable/j.ctv5132xh.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2021-04-06T11:39:00Z</dcterms:created>
  <dcterms:modified xsi:type="dcterms:W3CDTF">2021-04-06T11:40:00Z</dcterms:modified>
</cp:coreProperties>
</file>