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D3" w:rsidRPr="002B71D3" w:rsidRDefault="002B71D3" w:rsidP="002B71D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John COLYNS</w:t>
      </w:r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Start"/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2B71D3" w:rsidRPr="002B71D3" w:rsidRDefault="002B71D3" w:rsidP="002B71D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Wormyvale</w:t>
      </w:r>
      <w:proofErr w:type="spellEnd"/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Buckinghamshire. Husbandman.</w:t>
      </w:r>
    </w:p>
    <w:p w:rsidR="002B71D3" w:rsidRPr="002B71D3" w:rsidRDefault="002B71D3" w:rsidP="002B71D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B71D3" w:rsidRPr="002B71D3" w:rsidRDefault="002B71D3" w:rsidP="002B71D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B71D3" w:rsidRPr="002B71D3" w:rsidRDefault="002B71D3" w:rsidP="002B71D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Thomas </w:t>
      </w:r>
      <w:proofErr w:type="spellStart"/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Nelotte</w:t>
      </w:r>
      <w:proofErr w:type="spellEnd"/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Rycote</w:t>
      </w:r>
      <w:proofErr w:type="spellEnd"/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 brought a plaint of debt against him.</w:t>
      </w:r>
    </w:p>
    <w:p w:rsidR="002B71D3" w:rsidRPr="002B71D3" w:rsidRDefault="002B71D3" w:rsidP="002B71D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2B71D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2B71D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http://aalt.law.uh.edu/Indices/CP40Indices/CP40no758/CP40no758Pl.htm</w:t>
        </w:r>
      </w:hyperlink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2B71D3" w:rsidRPr="002B71D3" w:rsidRDefault="002B71D3" w:rsidP="002B71D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B71D3" w:rsidRPr="002B71D3" w:rsidRDefault="002B71D3" w:rsidP="002B71D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B71D3" w:rsidRPr="002B71D3" w:rsidRDefault="002B71D3" w:rsidP="002B71D3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B71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 February 2016</w:t>
      </w:r>
      <w:bookmarkStart w:id="0" w:name="_GoBack"/>
      <w:bookmarkEnd w:id="0"/>
    </w:p>
    <w:p w:rsidR="006B2F86" w:rsidRPr="002B71D3" w:rsidRDefault="002B71D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2B71D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D3" w:rsidRDefault="002B71D3" w:rsidP="00E71FC3">
      <w:pPr>
        <w:spacing w:after="0" w:line="240" w:lineRule="auto"/>
      </w:pPr>
      <w:r>
        <w:separator/>
      </w:r>
    </w:p>
  </w:endnote>
  <w:endnote w:type="continuationSeparator" w:id="0">
    <w:p w:rsidR="002B71D3" w:rsidRDefault="002B71D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D3" w:rsidRDefault="002B71D3" w:rsidP="00E71FC3">
      <w:pPr>
        <w:spacing w:after="0" w:line="240" w:lineRule="auto"/>
      </w:pPr>
      <w:r>
        <w:separator/>
      </w:r>
    </w:p>
  </w:footnote>
  <w:footnote w:type="continuationSeparator" w:id="0">
    <w:p w:rsidR="002B71D3" w:rsidRDefault="002B71D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D3"/>
    <w:rsid w:val="002B71D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24C4F-A967-42BA-8BC0-4979BF98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B7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2016-04-09T19:07:00Z</dcterms:created>
  <dcterms:modified xsi:type="dcterms:W3CDTF">2016-04-09T19:10:00Z</dcterms:modified>
</cp:coreProperties>
</file>