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COLYNS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Cherleton. Husbandman.</w:t>
      </w:r>
    </w:p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Roger Merlawe of Wantage, Berkshire(q.v.), brought a plaint of debt against</w:t>
      </w:r>
    </w:p>
    <w:p w:rsidR="001F6547" w:rsidRDefault="001F6547" w:rsidP="001F654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him, William Neweman of Cherleton(q.v.), and also Alice Wyot of Wantage(q.v.) and Robert Wyot of Wantage(q.v.), the executors of Thomas Wyot of Hungerford.</w:t>
      </w:r>
    </w:p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547" w:rsidRDefault="001F6547" w:rsidP="001F65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47" w:rsidRDefault="001F6547" w:rsidP="00564E3C">
      <w:pPr>
        <w:spacing w:after="0" w:line="240" w:lineRule="auto"/>
      </w:pPr>
      <w:r>
        <w:separator/>
      </w:r>
    </w:p>
  </w:endnote>
  <w:endnote w:type="continuationSeparator" w:id="0">
    <w:p w:rsidR="001F6547" w:rsidRDefault="001F654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F6547">
      <w:rPr>
        <w:rFonts w:ascii="Times New Roman" w:hAnsi="Times New Roman" w:cs="Times New Roman"/>
        <w:noProof/>
        <w:sz w:val="24"/>
        <w:szCs w:val="24"/>
      </w:rPr>
      <w:t>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47" w:rsidRDefault="001F6547" w:rsidP="00564E3C">
      <w:pPr>
        <w:spacing w:after="0" w:line="240" w:lineRule="auto"/>
      </w:pPr>
      <w:r>
        <w:separator/>
      </w:r>
    </w:p>
  </w:footnote>
  <w:footnote w:type="continuationSeparator" w:id="0">
    <w:p w:rsidR="001F6547" w:rsidRDefault="001F654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47"/>
    <w:rsid w:val="001F6547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D8FF-FD67-4270-B3CD-89ADC79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1F6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2016-01-09T19:23:00Z</dcterms:created>
  <dcterms:modified xsi:type="dcterms:W3CDTF">2016-01-09T19:24:00Z</dcterms:modified>
</cp:coreProperties>
</file>