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3D9A" w14:textId="77777777" w:rsidR="00B523F0" w:rsidRDefault="00B523F0" w:rsidP="00B523F0">
      <w:pPr>
        <w:pStyle w:val="NoSpacing"/>
      </w:pPr>
      <w:r>
        <w:rPr>
          <w:u w:val="single"/>
        </w:rPr>
        <w:t>Richard COLYNS</w:t>
      </w:r>
      <w:r>
        <w:t xml:space="preserve">      (fl.1483)</w:t>
      </w:r>
    </w:p>
    <w:p w14:paraId="365D2339" w14:textId="77777777" w:rsidR="00B523F0" w:rsidRDefault="00B523F0" w:rsidP="00B523F0">
      <w:pPr>
        <w:pStyle w:val="NoSpacing"/>
      </w:pPr>
      <w:r>
        <w:t>of Coventry.</w:t>
      </w:r>
    </w:p>
    <w:p w14:paraId="2E1D194D" w14:textId="77777777" w:rsidR="00B523F0" w:rsidRDefault="00B523F0" w:rsidP="00B523F0">
      <w:pPr>
        <w:pStyle w:val="NoSpacing"/>
      </w:pPr>
    </w:p>
    <w:p w14:paraId="2D605F6A" w14:textId="187163D4" w:rsidR="00B523F0" w:rsidRDefault="00B523F0" w:rsidP="00B523F0">
      <w:pPr>
        <w:pStyle w:val="NoSpacing"/>
      </w:pPr>
    </w:p>
    <w:p w14:paraId="510F8991" w14:textId="052ECAFB" w:rsidR="001A4F6B" w:rsidRDefault="001A4F6B" w:rsidP="00B523F0">
      <w:pPr>
        <w:pStyle w:val="NoSpacing"/>
      </w:pPr>
      <w:r>
        <w:t xml:space="preserve">    in </w:t>
      </w:r>
      <w:r>
        <w:tab/>
        <w:t>1481</w:t>
      </w:r>
      <w:r>
        <w:tab/>
        <w:t>He was Mayor.   (Ricardian XXIX p.68)</w:t>
      </w:r>
    </w:p>
    <w:p w14:paraId="65392113" w14:textId="77777777" w:rsidR="00B523F0" w:rsidRDefault="00B523F0" w:rsidP="00B523F0">
      <w:pPr>
        <w:pStyle w:val="NoSpacing"/>
      </w:pPr>
      <w:r>
        <w:t>25 Jan.1483</w:t>
      </w:r>
      <w:r>
        <w:tab/>
        <w:t>He was one of those who met to elect the officers.</w:t>
      </w:r>
    </w:p>
    <w:p w14:paraId="5BB6BF40" w14:textId="77777777" w:rsidR="00B523F0" w:rsidRDefault="00B523F0" w:rsidP="00B523F0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part 2 p.516)</w:t>
      </w:r>
    </w:p>
    <w:p w14:paraId="0CD3E2EE" w14:textId="77777777" w:rsidR="00B523F0" w:rsidRDefault="00B523F0" w:rsidP="00B523F0">
      <w:pPr>
        <w:pStyle w:val="NoSpacing"/>
      </w:pPr>
    </w:p>
    <w:p w14:paraId="37B56E6C" w14:textId="77777777" w:rsidR="00B523F0" w:rsidRDefault="00B523F0" w:rsidP="00B523F0">
      <w:pPr>
        <w:pStyle w:val="NoSpacing"/>
      </w:pPr>
    </w:p>
    <w:p w14:paraId="4659F449" w14:textId="6F2DA818" w:rsidR="006B2F86" w:rsidRDefault="00B523F0" w:rsidP="00B523F0">
      <w:pPr>
        <w:pStyle w:val="NoSpacing"/>
      </w:pPr>
      <w:r>
        <w:t>10 January 2018</w:t>
      </w:r>
    </w:p>
    <w:p w14:paraId="4596814D" w14:textId="374A4C3E" w:rsidR="001A4F6B" w:rsidRPr="00B523F0" w:rsidRDefault="001A4F6B" w:rsidP="00B523F0">
      <w:pPr>
        <w:pStyle w:val="NoSpacing"/>
      </w:pPr>
      <w:r>
        <w:t>13 February 2020</w:t>
      </w:r>
      <w:bookmarkStart w:id="0" w:name="_GoBack"/>
      <w:bookmarkEnd w:id="0"/>
    </w:p>
    <w:sectPr w:rsidR="001A4F6B" w:rsidRPr="00B523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6B12" w14:textId="77777777" w:rsidR="00B523F0" w:rsidRDefault="00B523F0" w:rsidP="00E71FC3">
      <w:pPr>
        <w:spacing w:after="0" w:line="240" w:lineRule="auto"/>
      </w:pPr>
      <w:r>
        <w:separator/>
      </w:r>
    </w:p>
  </w:endnote>
  <w:endnote w:type="continuationSeparator" w:id="0">
    <w:p w14:paraId="40B7B20A" w14:textId="77777777" w:rsidR="00B523F0" w:rsidRDefault="00B523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247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6033" w14:textId="77777777" w:rsidR="00B523F0" w:rsidRDefault="00B523F0" w:rsidP="00E71FC3">
      <w:pPr>
        <w:spacing w:after="0" w:line="240" w:lineRule="auto"/>
      </w:pPr>
      <w:r>
        <w:separator/>
      </w:r>
    </w:p>
  </w:footnote>
  <w:footnote w:type="continuationSeparator" w:id="0">
    <w:p w14:paraId="4AF1F1C6" w14:textId="77777777" w:rsidR="00B523F0" w:rsidRDefault="00B523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F0"/>
    <w:rsid w:val="001A4F6B"/>
    <w:rsid w:val="001A7C09"/>
    <w:rsid w:val="00577BD5"/>
    <w:rsid w:val="00656CBA"/>
    <w:rsid w:val="006A1F77"/>
    <w:rsid w:val="00733BE7"/>
    <w:rsid w:val="00AB52E8"/>
    <w:rsid w:val="00B16D3F"/>
    <w:rsid w:val="00B523F0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C2BC"/>
  <w15:chartTrackingRefBased/>
  <w15:docId w15:val="{6730CFD2-B63C-42DA-9A5F-808C41DF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2018-01-10T21:59:00Z</dcterms:created>
  <dcterms:modified xsi:type="dcterms:W3CDTF">2020-02-13T11:55:00Z</dcterms:modified>
</cp:coreProperties>
</file>