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AFBA" w14:textId="77777777" w:rsidR="00285304" w:rsidRDefault="00285304" w:rsidP="0028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COLYNS</w:t>
      </w:r>
      <w:r>
        <w:rPr>
          <w:rFonts w:ascii="Times New Roman" w:hAnsi="Times New Roman" w:cs="Times New Roman"/>
        </w:rPr>
        <w:t xml:space="preserve">       (fl.1483)</w:t>
      </w:r>
    </w:p>
    <w:p w14:paraId="593562D0" w14:textId="77777777" w:rsidR="00285304" w:rsidRDefault="00285304" w:rsidP="0028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Rector of </w:t>
      </w:r>
      <w:proofErr w:type="spellStart"/>
      <w:r>
        <w:rPr>
          <w:rFonts w:ascii="Times New Roman" w:hAnsi="Times New Roman" w:cs="Times New Roman"/>
        </w:rPr>
        <w:t>Shipdam</w:t>
      </w:r>
      <w:proofErr w:type="spellEnd"/>
      <w:r>
        <w:rPr>
          <w:rFonts w:ascii="Times New Roman" w:hAnsi="Times New Roman" w:cs="Times New Roman"/>
        </w:rPr>
        <w:t>, Norfolk.</w:t>
      </w:r>
    </w:p>
    <w:p w14:paraId="701CA34C" w14:textId="77777777" w:rsidR="00285304" w:rsidRDefault="00285304" w:rsidP="00285304">
      <w:pPr>
        <w:rPr>
          <w:rFonts w:ascii="Times New Roman" w:hAnsi="Times New Roman" w:cs="Times New Roman"/>
        </w:rPr>
      </w:pPr>
    </w:p>
    <w:p w14:paraId="15B17D5E" w14:textId="56EC995A" w:rsidR="00285304" w:rsidRDefault="00285304" w:rsidP="00285304">
      <w:pPr>
        <w:rPr>
          <w:rFonts w:ascii="Times New Roman" w:hAnsi="Times New Roman" w:cs="Times New Roman"/>
        </w:rPr>
      </w:pPr>
    </w:p>
    <w:p w14:paraId="732C560A" w14:textId="77777777" w:rsidR="005778BE" w:rsidRDefault="005778BE" w:rsidP="005778BE">
      <w:pPr>
        <w:pStyle w:val="NoSpacing"/>
      </w:pPr>
      <w:r>
        <w:tab/>
        <w:t>1480</w:t>
      </w:r>
      <w:r>
        <w:tab/>
        <w:t xml:space="preserve">John </w:t>
      </w:r>
      <w:proofErr w:type="spellStart"/>
      <w:r>
        <w:t>Ady</w:t>
      </w:r>
      <w:proofErr w:type="spellEnd"/>
      <w:r>
        <w:t xml:space="preserve">(q.v.) brought a plaint against him and William </w:t>
      </w:r>
      <w:proofErr w:type="spellStart"/>
      <w:r>
        <w:t>Wynston</w:t>
      </w:r>
      <w:proofErr w:type="spellEnd"/>
      <w:r>
        <w:t xml:space="preserve"> of</w:t>
      </w:r>
    </w:p>
    <w:p w14:paraId="06EDA75C" w14:textId="77777777" w:rsidR="005778BE" w:rsidRDefault="005778BE" w:rsidP="005778BE">
      <w:pPr>
        <w:pStyle w:val="NoSpacing"/>
      </w:pPr>
      <w:r>
        <w:tab/>
      </w:r>
      <w:r>
        <w:tab/>
        <w:t>Witney, Oxfordshire(q.v.).</w:t>
      </w:r>
    </w:p>
    <w:p w14:paraId="4DC3FF77" w14:textId="663A3349" w:rsidR="005778BE" w:rsidRDefault="005778BE" w:rsidP="005778BE">
      <w:pPr>
        <w:rPr>
          <w:rFonts w:ascii="Times New Roman" w:hAnsi="Times New Roman" w:cs="Times New Roman"/>
        </w:rPr>
      </w:pPr>
      <w:r>
        <w:tab/>
      </w:r>
      <w:r>
        <w:tab/>
        <w:t>(</w:t>
      </w:r>
      <w:hyperlink r:id="rId6" w:history="1">
        <w:r w:rsidRPr="00F97690">
          <w:rPr>
            <w:rStyle w:val="Hyperlink"/>
          </w:rPr>
          <w:t>http://www.uh.edu/waalt/index.php/CP40/871</w:t>
        </w:r>
      </w:hyperlink>
      <w:r>
        <w:t>)</w:t>
      </w:r>
    </w:p>
    <w:p w14:paraId="55234235" w14:textId="77777777" w:rsidR="00285304" w:rsidRDefault="00285304" w:rsidP="0028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Hugh </w:t>
      </w:r>
      <w:proofErr w:type="spellStart"/>
      <w:r>
        <w:rPr>
          <w:rFonts w:ascii="Times New Roman" w:hAnsi="Times New Roman" w:cs="Times New Roman"/>
        </w:rPr>
        <w:t>Colyn</w:t>
      </w:r>
      <w:proofErr w:type="spellEnd"/>
      <w:r>
        <w:rPr>
          <w:rFonts w:ascii="Times New Roman" w:hAnsi="Times New Roman" w:cs="Times New Roman"/>
        </w:rPr>
        <w:t>(q.v.) and Roger George of Brandon Ferry, Suffolk(q.v.)</w:t>
      </w:r>
    </w:p>
    <w:p w14:paraId="44AFDAE6" w14:textId="77777777" w:rsidR="00285304" w:rsidRDefault="00285304" w:rsidP="0028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brought a plaint of debt against him.</w:t>
      </w:r>
    </w:p>
    <w:p w14:paraId="296D75C2" w14:textId="77777777" w:rsidR="00285304" w:rsidRDefault="00285304" w:rsidP="0028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674B62E6" w14:textId="77777777" w:rsidR="00285304" w:rsidRDefault="00285304" w:rsidP="00285304">
      <w:pPr>
        <w:rPr>
          <w:rFonts w:ascii="Times New Roman" w:hAnsi="Times New Roman" w:cs="Times New Roman"/>
        </w:rPr>
      </w:pPr>
    </w:p>
    <w:p w14:paraId="521E0013" w14:textId="77777777" w:rsidR="00285304" w:rsidRDefault="00285304" w:rsidP="00285304">
      <w:pPr>
        <w:rPr>
          <w:rFonts w:ascii="Times New Roman" w:hAnsi="Times New Roman" w:cs="Times New Roman"/>
        </w:rPr>
      </w:pPr>
    </w:p>
    <w:p w14:paraId="63F5AFAB" w14:textId="61CE6091" w:rsidR="00285304" w:rsidRDefault="00285304" w:rsidP="0028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August 2019</w:t>
      </w:r>
    </w:p>
    <w:p w14:paraId="455B8DD7" w14:textId="5C804C7D" w:rsidR="005778BE" w:rsidRDefault="005778BE" w:rsidP="0028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February 2020</w:t>
      </w:r>
      <w:bookmarkStart w:id="0" w:name="_GoBack"/>
      <w:bookmarkEnd w:id="0"/>
    </w:p>
    <w:p w14:paraId="0789D96A" w14:textId="77777777" w:rsidR="006B2F86" w:rsidRPr="00E71FC3" w:rsidRDefault="005778BE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98114" w14:textId="77777777" w:rsidR="00285304" w:rsidRDefault="00285304" w:rsidP="00E71FC3">
      <w:r>
        <w:separator/>
      </w:r>
    </w:p>
  </w:endnote>
  <w:endnote w:type="continuationSeparator" w:id="0">
    <w:p w14:paraId="7F4A1A84" w14:textId="77777777" w:rsidR="00285304" w:rsidRDefault="0028530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B18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7A58" w14:textId="77777777" w:rsidR="00285304" w:rsidRDefault="00285304" w:rsidP="00E71FC3">
      <w:r>
        <w:separator/>
      </w:r>
    </w:p>
  </w:footnote>
  <w:footnote w:type="continuationSeparator" w:id="0">
    <w:p w14:paraId="0DA16453" w14:textId="77777777" w:rsidR="00285304" w:rsidRDefault="0028530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04"/>
    <w:rsid w:val="001A7C09"/>
    <w:rsid w:val="00285304"/>
    <w:rsid w:val="005778B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0C52"/>
  <w15:chartTrackingRefBased/>
  <w15:docId w15:val="{869828DA-0455-4C28-B826-B2E9BCB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0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77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2019-09-13T20:10:00Z</dcterms:created>
  <dcterms:modified xsi:type="dcterms:W3CDTF">2020-02-13T11:56:00Z</dcterms:modified>
</cp:coreProperties>
</file>