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90" w:rsidRPr="00951690" w:rsidRDefault="00951690" w:rsidP="009516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690">
        <w:rPr>
          <w:rFonts w:ascii="Times New Roman" w:hAnsi="Times New Roman" w:cs="Times New Roman"/>
          <w:sz w:val="24"/>
          <w:szCs w:val="24"/>
          <w:u w:val="single"/>
        </w:rPr>
        <w:t>Thomas COLYNS</w:t>
      </w:r>
      <w:r w:rsidRPr="00951690">
        <w:rPr>
          <w:rFonts w:ascii="Times New Roman" w:hAnsi="Times New Roman" w:cs="Times New Roman"/>
          <w:sz w:val="24"/>
          <w:szCs w:val="24"/>
        </w:rPr>
        <w:t xml:space="preserve">     (fl.1416)</w:t>
      </w:r>
    </w:p>
    <w:p w:rsidR="00951690" w:rsidRPr="00951690" w:rsidRDefault="00951690" w:rsidP="009516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690">
        <w:rPr>
          <w:rFonts w:ascii="Times New Roman" w:hAnsi="Times New Roman" w:cs="Times New Roman"/>
          <w:sz w:val="24"/>
          <w:szCs w:val="24"/>
        </w:rPr>
        <w:t>Clerk.</w:t>
      </w:r>
    </w:p>
    <w:p w:rsidR="00951690" w:rsidRPr="00951690" w:rsidRDefault="00951690" w:rsidP="009516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690" w:rsidRPr="00951690" w:rsidRDefault="00951690" w:rsidP="009516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690" w:rsidRPr="00951690" w:rsidRDefault="00951690" w:rsidP="009516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690">
        <w:rPr>
          <w:rFonts w:ascii="Times New Roman" w:hAnsi="Times New Roman" w:cs="Times New Roman"/>
          <w:sz w:val="24"/>
          <w:szCs w:val="24"/>
        </w:rPr>
        <w:t>31 Mar.1416</w:t>
      </w:r>
      <w:r w:rsidRPr="00951690">
        <w:rPr>
          <w:rFonts w:ascii="Times New Roman" w:hAnsi="Times New Roman" w:cs="Times New Roman"/>
          <w:sz w:val="24"/>
          <w:szCs w:val="24"/>
        </w:rPr>
        <w:tab/>
        <w:t>He became a prebendary in the church of Chulmleigh, Devon.</w:t>
      </w:r>
    </w:p>
    <w:p w:rsidR="00951690" w:rsidRPr="00951690" w:rsidRDefault="00951690" w:rsidP="009516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690">
        <w:rPr>
          <w:rFonts w:ascii="Times New Roman" w:hAnsi="Times New Roman" w:cs="Times New Roman"/>
          <w:sz w:val="24"/>
          <w:szCs w:val="24"/>
        </w:rPr>
        <w:tab/>
      </w:r>
      <w:r w:rsidRPr="00951690">
        <w:rPr>
          <w:rFonts w:ascii="Times New Roman" w:hAnsi="Times New Roman" w:cs="Times New Roman"/>
          <w:sz w:val="24"/>
          <w:szCs w:val="24"/>
        </w:rPr>
        <w:tab/>
        <w:t>(Stafford Register p.155)</w:t>
      </w:r>
    </w:p>
    <w:p w:rsidR="00951690" w:rsidRPr="00951690" w:rsidRDefault="00951690" w:rsidP="009516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690" w:rsidRPr="00951690" w:rsidRDefault="00951690" w:rsidP="009516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1690" w:rsidRPr="00951690" w:rsidRDefault="00951690" w:rsidP="009516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1690">
        <w:rPr>
          <w:rFonts w:ascii="Times New Roman" w:hAnsi="Times New Roman" w:cs="Times New Roman"/>
          <w:sz w:val="24"/>
          <w:szCs w:val="24"/>
        </w:rPr>
        <w:t>26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90" w:rsidRDefault="00951690" w:rsidP="00564E3C">
      <w:pPr>
        <w:spacing w:after="0" w:line="240" w:lineRule="auto"/>
      </w:pPr>
      <w:r>
        <w:separator/>
      </w:r>
    </w:p>
  </w:endnote>
  <w:endnote w:type="continuationSeparator" w:id="0">
    <w:p w:rsidR="00951690" w:rsidRDefault="0095169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51690">
      <w:rPr>
        <w:rFonts w:ascii="Times New Roman" w:hAnsi="Times New Roman" w:cs="Times New Roman"/>
        <w:noProof/>
        <w:sz w:val="24"/>
        <w:szCs w:val="24"/>
      </w:rPr>
      <w:t>18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90" w:rsidRDefault="00951690" w:rsidP="00564E3C">
      <w:pPr>
        <w:spacing w:after="0" w:line="240" w:lineRule="auto"/>
      </w:pPr>
      <w:r>
        <w:separator/>
      </w:r>
    </w:p>
  </w:footnote>
  <w:footnote w:type="continuationSeparator" w:id="0">
    <w:p w:rsidR="00951690" w:rsidRDefault="0095169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90"/>
    <w:rsid w:val="00372DC6"/>
    <w:rsid w:val="00564E3C"/>
    <w:rsid w:val="0064591D"/>
    <w:rsid w:val="00951690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DB2F8-FB85-4634-B998-7ADCE1FF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2015-12-18T22:33:00Z</dcterms:created>
  <dcterms:modified xsi:type="dcterms:W3CDTF">2015-12-18T22:34:00Z</dcterms:modified>
</cp:coreProperties>
</file>