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09" w:rsidRDefault="00D81B09" w:rsidP="00D81B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COLYN</w:t>
      </w:r>
      <w:r>
        <w:rPr>
          <w:rFonts w:ascii="Times New Roman" w:hAnsi="Times New Roman" w:cs="Times New Roman"/>
          <w:sz w:val="24"/>
          <w:szCs w:val="24"/>
        </w:rPr>
        <w:t xml:space="preserve">     (fl.1430)</w:t>
      </w:r>
    </w:p>
    <w:p w:rsidR="00D81B09" w:rsidRDefault="00D81B09" w:rsidP="00D81B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Exeter. </w:t>
      </w:r>
    </w:p>
    <w:p w:rsidR="00D81B09" w:rsidRDefault="00D81B09" w:rsidP="00D81B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1B09" w:rsidRDefault="00D81B09" w:rsidP="00D81B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1B09" w:rsidRDefault="00D81B09" w:rsidP="00D81B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Apprentice of John Shillyngford(q.v.).   (“Exeter Freemen” p.47)</w:t>
      </w:r>
    </w:p>
    <w:p w:rsidR="00D81B09" w:rsidRDefault="00D81B09" w:rsidP="00D81B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1B09" w:rsidRDefault="00D81B09" w:rsidP="00D81B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1B09" w:rsidRDefault="00D81B09" w:rsidP="00D81B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Sep.1430</w:t>
      </w:r>
      <w:r>
        <w:rPr>
          <w:rFonts w:ascii="Times New Roman" w:hAnsi="Times New Roman" w:cs="Times New Roman"/>
          <w:sz w:val="24"/>
          <w:szCs w:val="24"/>
        </w:rPr>
        <w:tab/>
        <w:t>He became a Freeman.  (ibid.)</w:t>
      </w:r>
    </w:p>
    <w:p w:rsidR="00D81B09" w:rsidRDefault="00D81B09" w:rsidP="00D81B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1B09" w:rsidRDefault="00D81B09" w:rsidP="00D81B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D81B09" w:rsidP="00D81B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December 2015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09" w:rsidRDefault="00D81B09" w:rsidP="00564E3C">
      <w:pPr>
        <w:spacing w:after="0" w:line="240" w:lineRule="auto"/>
      </w:pPr>
      <w:r>
        <w:separator/>
      </w:r>
    </w:p>
  </w:endnote>
  <w:endnote w:type="continuationSeparator" w:id="0">
    <w:p w:rsidR="00D81B09" w:rsidRDefault="00D81B0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81B09">
      <w:rPr>
        <w:rFonts w:ascii="Times New Roman" w:hAnsi="Times New Roman" w:cs="Times New Roman"/>
        <w:noProof/>
        <w:sz w:val="24"/>
        <w:szCs w:val="24"/>
      </w:rPr>
      <w:t>12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09" w:rsidRDefault="00D81B09" w:rsidP="00564E3C">
      <w:pPr>
        <w:spacing w:after="0" w:line="240" w:lineRule="auto"/>
      </w:pPr>
      <w:r>
        <w:separator/>
      </w:r>
    </w:p>
  </w:footnote>
  <w:footnote w:type="continuationSeparator" w:id="0">
    <w:p w:rsidR="00D81B09" w:rsidRDefault="00D81B0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09"/>
    <w:rsid w:val="00372DC6"/>
    <w:rsid w:val="00564E3C"/>
    <w:rsid w:val="0064591D"/>
    <w:rsid w:val="00D81B0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FD706-07EC-4ADA-8A15-2D0DE495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2015-12-12T19:42:00Z</dcterms:created>
  <dcterms:modified xsi:type="dcterms:W3CDTF">2015-12-12T19:42:00Z</dcterms:modified>
</cp:coreProperties>
</file>