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55" w:rsidRDefault="00924855" w:rsidP="0092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COLYNS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24855" w:rsidRDefault="00924855" w:rsidP="0092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Rayleigh, Essex. Chapman.</w:t>
      </w:r>
    </w:p>
    <w:p w:rsidR="00924855" w:rsidRDefault="00924855" w:rsidP="00924855">
      <w:pPr>
        <w:rPr>
          <w:rFonts w:ascii="Times New Roman" w:hAnsi="Times New Roman" w:cs="Times New Roman"/>
        </w:rPr>
      </w:pPr>
    </w:p>
    <w:p w:rsidR="00924855" w:rsidRDefault="00924855" w:rsidP="00924855">
      <w:pPr>
        <w:rPr>
          <w:rFonts w:ascii="Times New Roman" w:hAnsi="Times New Roman" w:cs="Times New Roman"/>
        </w:rPr>
      </w:pPr>
    </w:p>
    <w:p w:rsidR="00924855" w:rsidRDefault="00924855" w:rsidP="0092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Cook of London, mercer(q.v.), brought a plaint of debt against him.</w:t>
      </w:r>
    </w:p>
    <w:p w:rsidR="00924855" w:rsidRDefault="00924855" w:rsidP="0092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C486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24855" w:rsidRDefault="00924855" w:rsidP="00924855">
      <w:pPr>
        <w:rPr>
          <w:rFonts w:ascii="Times New Roman" w:hAnsi="Times New Roman" w:cs="Times New Roman"/>
        </w:rPr>
      </w:pPr>
    </w:p>
    <w:p w:rsidR="00924855" w:rsidRDefault="00924855" w:rsidP="00924855">
      <w:pPr>
        <w:rPr>
          <w:rFonts w:ascii="Times New Roman" w:hAnsi="Times New Roman" w:cs="Times New Roman"/>
        </w:rPr>
      </w:pPr>
    </w:p>
    <w:p w:rsidR="00924855" w:rsidRDefault="00924855" w:rsidP="0092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July 2017</w:t>
      </w:r>
    </w:p>
    <w:p w:rsidR="006B2F86" w:rsidRPr="00E71FC3" w:rsidRDefault="0092485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55" w:rsidRDefault="00924855" w:rsidP="00E71FC3">
      <w:r>
        <w:separator/>
      </w:r>
    </w:p>
  </w:endnote>
  <w:endnote w:type="continuationSeparator" w:id="0">
    <w:p w:rsidR="00924855" w:rsidRDefault="0092485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55" w:rsidRDefault="00924855" w:rsidP="00E71FC3">
      <w:r>
        <w:separator/>
      </w:r>
    </w:p>
  </w:footnote>
  <w:footnote w:type="continuationSeparator" w:id="0">
    <w:p w:rsidR="00924855" w:rsidRDefault="0092485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55"/>
    <w:rsid w:val="001A7C09"/>
    <w:rsid w:val="00577BD5"/>
    <w:rsid w:val="00656CBA"/>
    <w:rsid w:val="006A1F77"/>
    <w:rsid w:val="00733BE7"/>
    <w:rsid w:val="0092485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274E-B592-4DA5-BE99-E1C0E19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85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2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2017-07-29T19:46:00Z</dcterms:created>
  <dcterms:modified xsi:type="dcterms:W3CDTF">2017-07-29T19:46:00Z</dcterms:modified>
</cp:coreProperties>
</file>