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7982E" w14:textId="77777777" w:rsidR="006174F4" w:rsidRDefault="006174F4" w:rsidP="006174F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William COLYNS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fl.1448)</w:t>
      </w:r>
    </w:p>
    <w:p w14:paraId="5CB5E29E" w14:textId="77777777" w:rsidR="006174F4" w:rsidRDefault="006174F4" w:rsidP="006174F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8C3B34C" w14:textId="77777777" w:rsidR="006174F4" w:rsidRDefault="006174F4" w:rsidP="006174F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6C233AB" w14:textId="77777777" w:rsidR="006174F4" w:rsidRDefault="006174F4" w:rsidP="006174F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1448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He made a plaint of debt against John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Bronewyn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Norwich(q.v.) and eight</w:t>
      </w:r>
    </w:p>
    <w:p w14:paraId="3344DE6B" w14:textId="77777777" w:rsidR="006174F4" w:rsidRDefault="006174F4" w:rsidP="006174F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others.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4158AA8" w14:textId="77777777" w:rsidR="006174F4" w:rsidRDefault="006174F4" w:rsidP="006174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hyperlink r:id="rId6" w:history="1">
        <w:r w:rsidRPr="00E77645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https://waalt.uh.edu/index.php/CP40/748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9753C6C" w14:textId="77777777" w:rsidR="006174F4" w:rsidRDefault="006174F4" w:rsidP="006174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19C02EF" w14:textId="77777777" w:rsidR="006174F4" w:rsidRDefault="006174F4" w:rsidP="006174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9293C80" w14:textId="77777777" w:rsidR="006174F4" w:rsidRDefault="006174F4" w:rsidP="006174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August 2022</w:t>
      </w:r>
    </w:p>
    <w:p w14:paraId="4659BD6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DD9C" w14:textId="77777777" w:rsidR="006174F4" w:rsidRDefault="006174F4" w:rsidP="009139A6">
      <w:r>
        <w:separator/>
      </w:r>
    </w:p>
  </w:endnote>
  <w:endnote w:type="continuationSeparator" w:id="0">
    <w:p w14:paraId="113B51D3" w14:textId="77777777" w:rsidR="006174F4" w:rsidRDefault="006174F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0E9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295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FEB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9E09" w14:textId="77777777" w:rsidR="006174F4" w:rsidRDefault="006174F4" w:rsidP="009139A6">
      <w:r>
        <w:separator/>
      </w:r>
    </w:p>
  </w:footnote>
  <w:footnote w:type="continuationSeparator" w:id="0">
    <w:p w14:paraId="089D8FBE" w14:textId="77777777" w:rsidR="006174F4" w:rsidRDefault="006174F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5B7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4E9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F78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F4"/>
    <w:rsid w:val="000666E0"/>
    <w:rsid w:val="002510B7"/>
    <w:rsid w:val="005C130B"/>
    <w:rsid w:val="006174F4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5ED70"/>
  <w15:chartTrackingRefBased/>
  <w15:docId w15:val="{98EE65DE-F289-403D-9F42-A1F74BC4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6174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4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2022-08-17T11:42:00Z</dcterms:created>
  <dcterms:modified xsi:type="dcterms:W3CDTF">2022-08-17T11:43:00Z</dcterms:modified>
</cp:coreProperties>
</file>