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1299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COLYNS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5A042E2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Henstridge, Somerset. Husbandman.</w:t>
      </w:r>
    </w:p>
    <w:p w14:paraId="5032C6FF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708F7E2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E1A6B60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Merssh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Canon of Wells Cathedral(q.v.), brought a plaint of debt </w:t>
      </w:r>
    </w:p>
    <w:p w14:paraId="1696064A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against him and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Tappere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Henstridge(q.v.).</w:t>
      </w:r>
    </w:p>
    <w:p w14:paraId="147BF224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2051DD3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956242F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8B6F4B9" w14:textId="77777777" w:rsidR="004D1C9B" w:rsidRDefault="004D1C9B" w:rsidP="004D1C9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 January 2022</w:t>
      </w:r>
    </w:p>
    <w:p w14:paraId="568BEC5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365A" w14:textId="77777777" w:rsidR="004D1C9B" w:rsidRDefault="004D1C9B" w:rsidP="009139A6">
      <w:r>
        <w:separator/>
      </w:r>
    </w:p>
  </w:endnote>
  <w:endnote w:type="continuationSeparator" w:id="0">
    <w:p w14:paraId="172F4F2E" w14:textId="77777777" w:rsidR="004D1C9B" w:rsidRDefault="004D1C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C9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8BF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B5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C894" w14:textId="77777777" w:rsidR="004D1C9B" w:rsidRDefault="004D1C9B" w:rsidP="009139A6">
      <w:r>
        <w:separator/>
      </w:r>
    </w:p>
  </w:footnote>
  <w:footnote w:type="continuationSeparator" w:id="0">
    <w:p w14:paraId="283DFD5C" w14:textId="77777777" w:rsidR="004D1C9B" w:rsidRDefault="004D1C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26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388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5E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9B"/>
    <w:rsid w:val="000666E0"/>
    <w:rsid w:val="002510B7"/>
    <w:rsid w:val="004D1C9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A0E4"/>
  <w15:chartTrackingRefBased/>
  <w15:docId w15:val="{77B5B965-E00D-45B4-A161-BC5BDA5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D1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2022-02-01T21:18:00Z</dcterms:created>
  <dcterms:modified xsi:type="dcterms:W3CDTF">2022-02-01T21:18:00Z</dcterms:modified>
</cp:coreProperties>
</file>