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81A5" w14:textId="77777777" w:rsidR="0032485A" w:rsidRDefault="0032485A" w:rsidP="0032485A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William COLYNS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 </w:t>
      </w:r>
      <w:proofErr w:type="gram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31E076B3" w14:textId="77777777" w:rsidR="0032485A" w:rsidRDefault="0032485A" w:rsidP="0032485A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of London. Draper.</w:t>
      </w:r>
    </w:p>
    <w:p w14:paraId="0B36901D" w14:textId="77777777" w:rsidR="0032485A" w:rsidRDefault="0032485A" w:rsidP="0032485A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47436F44" w14:textId="77777777" w:rsidR="0032485A" w:rsidRDefault="0032485A" w:rsidP="0032485A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01106F87" w14:textId="77777777" w:rsidR="0032485A" w:rsidRDefault="0032485A" w:rsidP="0032485A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Peter Lucas of Witham, Essex(q.v.), brought a plaint of debt against him and</w:t>
      </w:r>
    </w:p>
    <w:p w14:paraId="6E935021" w14:textId="77777777" w:rsidR="0032485A" w:rsidRDefault="0032485A" w:rsidP="0032485A">
      <w:pPr>
        <w:pStyle w:val="NoSpacing"/>
        <w:rPr>
          <w:rFonts w:ascii="Times New Roman" w:hAnsi="Times New Roman" w:cs="Times New Roman"/>
          <w:sz w:val="24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</w:rPr>
        <w:t xml:space="preserve">William </w:t>
      </w:r>
      <w:proofErr w:type="spellStart"/>
      <w:r>
        <w:rPr>
          <w:rFonts w:ascii="Times New Roman" w:hAnsi="Times New Roman" w:cs="Times New Roman"/>
          <w:sz w:val="24"/>
        </w:rPr>
        <w:t>Lytilbury</w:t>
      </w:r>
      <w:proofErr w:type="spellEnd"/>
      <w:r>
        <w:rPr>
          <w:rFonts w:ascii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</w:rPr>
        <w:t>Cressing</w:t>
      </w:r>
      <w:proofErr w:type="spellEnd"/>
      <w:r>
        <w:rPr>
          <w:rFonts w:ascii="Times New Roman" w:hAnsi="Times New Roman" w:cs="Times New Roman"/>
          <w:sz w:val="24"/>
        </w:rPr>
        <w:t>, Essex(q.v.).</w:t>
      </w:r>
    </w:p>
    <w:p w14:paraId="2475E3C6" w14:textId="77777777" w:rsidR="0032485A" w:rsidRDefault="0032485A" w:rsidP="0032485A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59AFE397" w14:textId="77777777" w:rsidR="0032485A" w:rsidRDefault="0032485A" w:rsidP="0032485A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4BBB0EB1" w14:textId="77777777" w:rsidR="0032485A" w:rsidRDefault="0032485A" w:rsidP="0032485A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622F7949" w14:textId="77777777" w:rsidR="0032485A" w:rsidRDefault="0032485A" w:rsidP="0032485A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7 October 2021</w:t>
      </w:r>
    </w:p>
    <w:p w14:paraId="5A5CFA0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B4B4" w14:textId="77777777" w:rsidR="0032485A" w:rsidRDefault="0032485A" w:rsidP="009139A6">
      <w:r>
        <w:separator/>
      </w:r>
    </w:p>
  </w:endnote>
  <w:endnote w:type="continuationSeparator" w:id="0">
    <w:p w14:paraId="6C6CBCFD" w14:textId="77777777" w:rsidR="0032485A" w:rsidRDefault="0032485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110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4228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857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06540" w14:textId="77777777" w:rsidR="0032485A" w:rsidRDefault="0032485A" w:rsidP="009139A6">
      <w:r>
        <w:separator/>
      </w:r>
    </w:p>
  </w:footnote>
  <w:footnote w:type="continuationSeparator" w:id="0">
    <w:p w14:paraId="2AE64E32" w14:textId="77777777" w:rsidR="0032485A" w:rsidRDefault="0032485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A2E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CA7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088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5A"/>
    <w:rsid w:val="000666E0"/>
    <w:rsid w:val="002510B7"/>
    <w:rsid w:val="0032485A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CCEF0"/>
  <w15:chartTrackingRefBased/>
  <w15:docId w15:val="{6285D4ED-374D-477C-9D57-A58D866A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248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2021-11-26T17:24:00Z</dcterms:created>
  <dcterms:modified xsi:type="dcterms:W3CDTF">2021-11-26T17:24:00Z</dcterms:modified>
</cp:coreProperties>
</file>