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0606" w14:textId="77777777" w:rsidR="00BA3B52" w:rsidRDefault="00BA3B52" w:rsidP="00BA3B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COLYNS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386800FA" w14:textId="77777777" w:rsidR="00BA3B52" w:rsidRDefault="00BA3B52" w:rsidP="00BA3B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Maidford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Northamptonshire</w:t>
      </w:r>
      <w:proofErr w:type="spellEnd"/>
      <w:r>
        <w:rPr>
          <w:rFonts w:ascii="Times New Roman" w:hAnsi="Times New Roman" w:cs="Times New Roman"/>
          <w:sz w:val="24"/>
          <w:szCs w:val="24"/>
        </w:rPr>
        <w:t>. Clerk.</w:t>
      </w:r>
    </w:p>
    <w:p w14:paraId="08FA46C6" w14:textId="77777777" w:rsidR="00BA3B52" w:rsidRDefault="00BA3B52" w:rsidP="00BA3B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9C624" w14:textId="77777777" w:rsidR="00BA3B52" w:rsidRDefault="00BA3B52" w:rsidP="00BA3B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B30CFF" w14:textId="77777777" w:rsidR="00BA3B52" w:rsidRDefault="00BA3B52" w:rsidP="00BA3B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Oct.1478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Sawnders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Helmington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was pardoned for not appearing to</w:t>
      </w:r>
    </w:p>
    <w:p w14:paraId="46067C23" w14:textId="77777777" w:rsidR="00BA3B52" w:rsidRDefault="00BA3B52" w:rsidP="00BA3B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answer him,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Trewe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Pyll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both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Maidford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1D51AF8" w14:textId="706BA6A1" w:rsidR="00BA3B52" w:rsidRDefault="00BA3B52" w:rsidP="00BA3B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touching a debt of 6 marks.   (C.P.R. 1467-77 p.4)</w:t>
      </w:r>
    </w:p>
    <w:p w14:paraId="11075E9B" w14:textId="77777777" w:rsidR="00A74024" w:rsidRDefault="00A74024" w:rsidP="00A7402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Oct.1478</w:t>
      </w:r>
      <w:r>
        <w:rPr>
          <w:rFonts w:ascii="Times New Roman" w:hAnsi="Times New Roman" w:cs="Times New Roman"/>
          <w:sz w:val="24"/>
          <w:szCs w:val="24"/>
        </w:rPr>
        <w:tab/>
        <w:t xml:space="preserve">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Sawenders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was pardoned for not appearing to answer him,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Trewe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Pyll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both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Maidford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E46519" w14:textId="723A1E6A" w:rsidR="00A74024" w:rsidRDefault="00A74024" w:rsidP="00A7402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(C.P.R. 1467-77 p.4)</w:t>
      </w:r>
    </w:p>
    <w:p w14:paraId="67783DCF" w14:textId="77777777" w:rsidR="00BA3B52" w:rsidRDefault="00BA3B52" w:rsidP="00BA3B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8245E" w14:textId="77777777" w:rsidR="00BA3B52" w:rsidRDefault="00BA3B52" w:rsidP="00BA3B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7DF6D" w14:textId="77777777" w:rsidR="00BA3B52" w:rsidRDefault="00BA3B52" w:rsidP="00BA3B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May 2021</w:t>
      </w:r>
    </w:p>
    <w:p w14:paraId="3862043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65C6" w14:textId="77777777" w:rsidR="005649C3" w:rsidRDefault="005649C3" w:rsidP="009139A6">
      <w:r>
        <w:separator/>
      </w:r>
    </w:p>
  </w:endnote>
  <w:endnote w:type="continuationSeparator" w:id="0">
    <w:p w14:paraId="66C96C71" w14:textId="77777777" w:rsidR="005649C3" w:rsidRDefault="005649C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086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28A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34D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8DF1" w14:textId="77777777" w:rsidR="005649C3" w:rsidRDefault="005649C3" w:rsidP="009139A6">
      <w:r>
        <w:separator/>
      </w:r>
    </w:p>
  </w:footnote>
  <w:footnote w:type="continuationSeparator" w:id="0">
    <w:p w14:paraId="31D5ABC8" w14:textId="77777777" w:rsidR="005649C3" w:rsidRDefault="005649C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57B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524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67E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52"/>
    <w:rsid w:val="000666E0"/>
    <w:rsid w:val="002510B7"/>
    <w:rsid w:val="005649C3"/>
    <w:rsid w:val="005C130B"/>
    <w:rsid w:val="00826F5C"/>
    <w:rsid w:val="009139A6"/>
    <w:rsid w:val="009448BB"/>
    <w:rsid w:val="00A3176C"/>
    <w:rsid w:val="00A74024"/>
    <w:rsid w:val="00AE65F8"/>
    <w:rsid w:val="00BA00AB"/>
    <w:rsid w:val="00BA3B52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6E7F"/>
  <w15:chartTrackingRefBased/>
  <w15:docId w15:val="{F964CC95-95B1-44F5-80D5-52C7E372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2021-05-18T20:54:00Z</dcterms:created>
  <dcterms:modified xsi:type="dcterms:W3CDTF">2022-01-03T08:53:00Z</dcterms:modified>
</cp:coreProperties>
</file>