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26" w:rsidRDefault="00E30026" w:rsidP="00E300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COMBE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:rsidR="00E30026" w:rsidRDefault="00E30026" w:rsidP="00E300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0026" w:rsidRDefault="00E30026" w:rsidP="00E300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0026" w:rsidRDefault="00E30026" w:rsidP="00E300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Jan.1434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Amesbury,</w:t>
      </w:r>
    </w:p>
    <w:p w:rsidR="00E30026" w:rsidRDefault="00E30026" w:rsidP="00E300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Wiltshire, into lands of the late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Gomeldon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E30026" w:rsidRDefault="00E30026" w:rsidP="00E300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24-143)</w:t>
      </w:r>
    </w:p>
    <w:p w:rsidR="00B70E05" w:rsidRPr="00B70E05" w:rsidRDefault="00B70E05" w:rsidP="00B70E0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70E05">
        <w:rPr>
          <w:rFonts w:ascii="Times New Roman" w:hAnsi="Times New Roman" w:cs="Times New Roman"/>
          <w:sz w:val="24"/>
          <w:szCs w:val="24"/>
        </w:rPr>
        <w:t>24 May1434</w:t>
      </w:r>
      <w:r w:rsidRPr="00B70E05"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Amesbury, </w:t>
      </w:r>
      <w:proofErr w:type="gramStart"/>
      <w:r w:rsidRPr="00B70E05">
        <w:rPr>
          <w:rFonts w:ascii="Times New Roman" w:hAnsi="Times New Roman" w:cs="Times New Roman"/>
          <w:sz w:val="24"/>
          <w:szCs w:val="24"/>
        </w:rPr>
        <w:t>Wiltshire,  into</w:t>
      </w:r>
      <w:proofErr w:type="gramEnd"/>
      <w:r w:rsidRPr="00B70E05">
        <w:rPr>
          <w:rFonts w:ascii="Times New Roman" w:hAnsi="Times New Roman" w:cs="Times New Roman"/>
          <w:sz w:val="24"/>
          <w:szCs w:val="24"/>
        </w:rPr>
        <w:t xml:space="preserve"> lands of the late Joan </w:t>
      </w:r>
      <w:proofErr w:type="spellStart"/>
      <w:r w:rsidRPr="00B70E05">
        <w:rPr>
          <w:rFonts w:ascii="Times New Roman" w:hAnsi="Times New Roman" w:cs="Times New Roman"/>
          <w:sz w:val="24"/>
          <w:szCs w:val="24"/>
        </w:rPr>
        <w:t>Brounflete</w:t>
      </w:r>
      <w:proofErr w:type="spellEnd"/>
      <w:r w:rsidRPr="00B70E05">
        <w:rPr>
          <w:rFonts w:ascii="Times New Roman" w:hAnsi="Times New Roman" w:cs="Times New Roman"/>
          <w:sz w:val="24"/>
          <w:szCs w:val="24"/>
        </w:rPr>
        <w:t>(q.v.).</w:t>
      </w:r>
    </w:p>
    <w:p w:rsidR="00B70E05" w:rsidRPr="00B70E05" w:rsidRDefault="00B70E05" w:rsidP="00B70E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0E05">
        <w:rPr>
          <w:rFonts w:ascii="Times New Roman" w:hAnsi="Times New Roman" w:cs="Times New Roman"/>
          <w:sz w:val="24"/>
          <w:szCs w:val="24"/>
        </w:rPr>
        <w:tab/>
      </w:r>
      <w:r w:rsidRPr="00B70E05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B70E05"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 w:rsidRPr="00B7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E05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B70E05">
        <w:rPr>
          <w:rFonts w:ascii="Times New Roman" w:hAnsi="Times New Roman" w:cs="Times New Roman"/>
          <w:sz w:val="24"/>
          <w:szCs w:val="24"/>
        </w:rPr>
        <w:t xml:space="preserve"> 24-247)</w:t>
      </w:r>
    </w:p>
    <w:p w:rsidR="00E30026" w:rsidRDefault="00E30026" w:rsidP="00E300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0026" w:rsidRDefault="00E30026" w:rsidP="00E300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0026" w:rsidRDefault="00E30026" w:rsidP="00E300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April 2016</w:t>
      </w:r>
    </w:p>
    <w:p w:rsidR="00B70E05" w:rsidRPr="00656CB2" w:rsidRDefault="00B70E05" w:rsidP="00E300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March 2017</w:t>
      </w:r>
      <w:bookmarkStart w:id="0" w:name="_GoBack"/>
      <w:bookmarkEnd w:id="0"/>
    </w:p>
    <w:p w:rsidR="006B2F86" w:rsidRPr="00E30026" w:rsidRDefault="00B70E0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E3002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26" w:rsidRDefault="00E30026" w:rsidP="00E71FC3">
      <w:pPr>
        <w:spacing w:after="0" w:line="240" w:lineRule="auto"/>
      </w:pPr>
      <w:r>
        <w:separator/>
      </w:r>
    </w:p>
  </w:endnote>
  <w:endnote w:type="continuationSeparator" w:id="0">
    <w:p w:rsidR="00E30026" w:rsidRDefault="00E3002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26" w:rsidRDefault="00E30026" w:rsidP="00E71FC3">
      <w:pPr>
        <w:spacing w:after="0" w:line="240" w:lineRule="auto"/>
      </w:pPr>
      <w:r>
        <w:separator/>
      </w:r>
    </w:p>
  </w:footnote>
  <w:footnote w:type="continuationSeparator" w:id="0">
    <w:p w:rsidR="00E30026" w:rsidRDefault="00E3002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26"/>
    <w:rsid w:val="00AB52E8"/>
    <w:rsid w:val="00B16D3F"/>
    <w:rsid w:val="00B70E05"/>
    <w:rsid w:val="00E3002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32FA"/>
  <w15:chartTrackingRefBased/>
  <w15:docId w15:val="{F1BF9E2A-4EA1-46C5-9516-AA56CD7E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2016-04-05T20:11:00Z</dcterms:created>
  <dcterms:modified xsi:type="dcterms:W3CDTF">2017-03-20T08:45:00Z</dcterms:modified>
</cp:coreProperties>
</file>