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716A" w14:textId="77777777" w:rsidR="00A10CE9" w:rsidRDefault="00A10CE9" w:rsidP="00A1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COMBE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5725B018" w14:textId="77777777" w:rsidR="00A10CE9" w:rsidRDefault="00A10CE9" w:rsidP="00A1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Stogursey</w:t>
      </w:r>
      <w:proofErr w:type="spellEnd"/>
      <w:r>
        <w:rPr>
          <w:rFonts w:ascii="Times New Roman" w:hAnsi="Times New Roman" w:cs="Times New Roman"/>
        </w:rPr>
        <w:t>, Somerset. Merchant.</w:t>
      </w:r>
    </w:p>
    <w:p w14:paraId="5BE17896" w14:textId="77777777" w:rsidR="00A10CE9" w:rsidRDefault="00A10CE9" w:rsidP="00A10CE9">
      <w:pPr>
        <w:rPr>
          <w:rFonts w:ascii="Times New Roman" w:hAnsi="Times New Roman" w:cs="Times New Roman"/>
        </w:rPr>
      </w:pPr>
    </w:p>
    <w:p w14:paraId="73DBF399" w14:textId="77777777" w:rsidR="00A10CE9" w:rsidRDefault="00A10CE9" w:rsidP="00A10CE9">
      <w:pPr>
        <w:rPr>
          <w:rFonts w:ascii="Times New Roman" w:hAnsi="Times New Roman" w:cs="Times New Roman"/>
        </w:rPr>
      </w:pPr>
    </w:p>
    <w:p w14:paraId="581D1E01" w14:textId="77777777" w:rsidR="00A10CE9" w:rsidRDefault="00A10CE9" w:rsidP="00A1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Richard </w:t>
      </w:r>
      <w:proofErr w:type="spellStart"/>
      <w:r>
        <w:rPr>
          <w:rFonts w:ascii="Times New Roman" w:hAnsi="Times New Roman" w:cs="Times New Roman"/>
        </w:rPr>
        <w:t>Paty</w:t>
      </w:r>
      <w:proofErr w:type="spellEnd"/>
      <w:r>
        <w:rPr>
          <w:rFonts w:ascii="Times New Roman" w:hAnsi="Times New Roman" w:cs="Times New Roman"/>
        </w:rPr>
        <w:t xml:space="preserve"> of Pilton(q.v.), brought a plaint of debt against him and Robert</w:t>
      </w:r>
    </w:p>
    <w:p w14:paraId="7014FC14" w14:textId="77777777" w:rsidR="00A10CE9" w:rsidRDefault="00A10CE9" w:rsidP="00A1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Boweley</w:t>
      </w:r>
      <w:proofErr w:type="spellEnd"/>
      <w:r>
        <w:rPr>
          <w:rFonts w:ascii="Times New Roman" w:hAnsi="Times New Roman" w:cs="Times New Roman"/>
        </w:rPr>
        <w:t xml:space="preserve"> of Shepton Mallet(q.v.).</w:t>
      </w:r>
    </w:p>
    <w:p w14:paraId="701784CC" w14:textId="77777777" w:rsidR="00A10CE9" w:rsidRDefault="00A10CE9" w:rsidP="00A1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07F8D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514E77ED" w14:textId="77777777" w:rsidR="00A10CE9" w:rsidRDefault="00A10CE9" w:rsidP="00A10CE9">
      <w:pPr>
        <w:rPr>
          <w:rFonts w:ascii="Times New Roman" w:hAnsi="Times New Roman" w:cs="Times New Roman"/>
        </w:rPr>
      </w:pPr>
    </w:p>
    <w:p w14:paraId="4A5B95A4" w14:textId="77777777" w:rsidR="00A10CE9" w:rsidRDefault="00A10CE9" w:rsidP="00A10CE9">
      <w:pPr>
        <w:rPr>
          <w:rFonts w:ascii="Times New Roman" w:hAnsi="Times New Roman" w:cs="Times New Roman"/>
        </w:rPr>
      </w:pPr>
    </w:p>
    <w:p w14:paraId="3688868D" w14:textId="77777777" w:rsidR="00A10CE9" w:rsidRDefault="00A10CE9" w:rsidP="00A1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September 2018</w:t>
      </w:r>
    </w:p>
    <w:p w14:paraId="7E0949E4" w14:textId="77777777" w:rsidR="006B2F86" w:rsidRPr="00E71FC3" w:rsidRDefault="00A10CE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95C15" w14:textId="77777777" w:rsidR="00A10CE9" w:rsidRDefault="00A10CE9" w:rsidP="00E71FC3">
      <w:r>
        <w:separator/>
      </w:r>
    </w:p>
  </w:endnote>
  <w:endnote w:type="continuationSeparator" w:id="0">
    <w:p w14:paraId="401464C4" w14:textId="77777777" w:rsidR="00A10CE9" w:rsidRDefault="00A10CE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D40B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4A4CB" w14:textId="77777777" w:rsidR="00A10CE9" w:rsidRDefault="00A10CE9" w:rsidP="00E71FC3">
      <w:r>
        <w:separator/>
      </w:r>
    </w:p>
  </w:footnote>
  <w:footnote w:type="continuationSeparator" w:id="0">
    <w:p w14:paraId="08917F6E" w14:textId="77777777" w:rsidR="00A10CE9" w:rsidRDefault="00A10CE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E9"/>
    <w:rsid w:val="001A7C09"/>
    <w:rsid w:val="00577BD5"/>
    <w:rsid w:val="00656CBA"/>
    <w:rsid w:val="006A1F77"/>
    <w:rsid w:val="00733BE7"/>
    <w:rsid w:val="00A10CE9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33CA"/>
  <w15:chartTrackingRefBased/>
  <w15:docId w15:val="{C446146D-A814-4860-B336-562E3A5B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CE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10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2018-09-29T19:24:00Z</dcterms:created>
  <dcterms:modified xsi:type="dcterms:W3CDTF">2018-09-29T19:24:00Z</dcterms:modified>
</cp:coreProperties>
</file>