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04D0" w14:textId="77777777" w:rsidR="008065A2" w:rsidRDefault="008065A2" w:rsidP="008065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COMBE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fl.1425)</w:t>
      </w:r>
    </w:p>
    <w:p w14:paraId="269279C7" w14:textId="77777777" w:rsidR="008065A2" w:rsidRDefault="008065A2" w:rsidP="008065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Thornham</w:t>
      </w:r>
      <w:proofErr w:type="spellEnd"/>
      <w:r>
        <w:rPr>
          <w:rFonts w:cs="Times New Roman"/>
          <w:szCs w:val="24"/>
        </w:rPr>
        <w:t xml:space="preserve">, Kent. </w:t>
      </w:r>
      <w:proofErr w:type="spellStart"/>
      <w:r>
        <w:rPr>
          <w:rFonts w:cs="Times New Roman"/>
          <w:szCs w:val="24"/>
        </w:rPr>
        <w:t>Labourer</w:t>
      </w:r>
      <w:proofErr w:type="spellEnd"/>
      <w:r>
        <w:rPr>
          <w:rFonts w:cs="Times New Roman"/>
          <w:szCs w:val="24"/>
        </w:rPr>
        <w:t>.</w:t>
      </w:r>
    </w:p>
    <w:p w14:paraId="5C569571" w14:textId="77777777" w:rsidR="008065A2" w:rsidRDefault="008065A2" w:rsidP="008065A2">
      <w:pPr>
        <w:pStyle w:val="NoSpacing"/>
        <w:rPr>
          <w:rFonts w:cs="Times New Roman"/>
          <w:szCs w:val="24"/>
        </w:rPr>
      </w:pPr>
    </w:p>
    <w:p w14:paraId="00AFFB34" w14:textId="77777777" w:rsidR="008065A2" w:rsidRDefault="008065A2" w:rsidP="008065A2">
      <w:pPr>
        <w:pStyle w:val="NoSpacing"/>
        <w:rPr>
          <w:rFonts w:cs="Times New Roman"/>
          <w:szCs w:val="24"/>
        </w:rPr>
      </w:pPr>
    </w:p>
    <w:p w14:paraId="7A44A39F" w14:textId="77777777" w:rsidR="008065A2" w:rsidRDefault="008065A2" w:rsidP="008065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1425</w:t>
      </w:r>
      <w:r>
        <w:rPr>
          <w:rFonts w:cs="Times New Roman"/>
          <w:szCs w:val="24"/>
        </w:rPr>
        <w:tab/>
        <w:t xml:space="preserve">Valentine </w:t>
      </w:r>
      <w:proofErr w:type="spellStart"/>
      <w:r>
        <w:rPr>
          <w:rFonts w:cs="Times New Roman"/>
          <w:szCs w:val="24"/>
        </w:rPr>
        <w:t>Baret</w:t>
      </w:r>
      <w:proofErr w:type="spellEnd"/>
      <w:r>
        <w:rPr>
          <w:rFonts w:cs="Times New Roman"/>
          <w:szCs w:val="24"/>
        </w:rPr>
        <w:t>(q.v.) brought a plaint of debt against him and seven others.</w:t>
      </w:r>
    </w:p>
    <w:p w14:paraId="364611A2" w14:textId="77777777" w:rsidR="008065A2" w:rsidRDefault="008065A2" w:rsidP="008065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30414">
          <w:rPr>
            <w:rStyle w:val="Hyperlink"/>
            <w:rFonts w:cs="Times New Roman"/>
            <w:szCs w:val="24"/>
          </w:rPr>
          <w:t>http://aalt.law.uh.edu/Indices/CP40Indices/CP40no647/CP40no647Pl.htm</w:t>
        </w:r>
      </w:hyperlink>
      <w:r>
        <w:rPr>
          <w:rFonts w:cs="Times New Roman"/>
          <w:szCs w:val="24"/>
        </w:rPr>
        <w:t xml:space="preserve"> )</w:t>
      </w:r>
    </w:p>
    <w:p w14:paraId="391F576F" w14:textId="77777777" w:rsidR="008065A2" w:rsidRDefault="008065A2" w:rsidP="008065A2">
      <w:pPr>
        <w:pStyle w:val="NoSpacing"/>
        <w:rPr>
          <w:rFonts w:cs="Times New Roman"/>
          <w:szCs w:val="24"/>
        </w:rPr>
      </w:pPr>
    </w:p>
    <w:p w14:paraId="026A002A" w14:textId="77777777" w:rsidR="008065A2" w:rsidRDefault="008065A2" w:rsidP="008065A2">
      <w:pPr>
        <w:pStyle w:val="NoSpacing"/>
        <w:rPr>
          <w:rFonts w:cs="Times New Roman"/>
          <w:szCs w:val="24"/>
        </w:rPr>
      </w:pPr>
    </w:p>
    <w:p w14:paraId="3794FFA2" w14:textId="77777777" w:rsidR="008065A2" w:rsidRDefault="008065A2" w:rsidP="008065A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6 July 2023</w:t>
      </w:r>
    </w:p>
    <w:p w14:paraId="297E3C5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024F" w14:textId="77777777" w:rsidR="008065A2" w:rsidRDefault="008065A2" w:rsidP="009139A6">
      <w:r>
        <w:separator/>
      </w:r>
    </w:p>
  </w:endnote>
  <w:endnote w:type="continuationSeparator" w:id="0">
    <w:p w14:paraId="5CACB0EF" w14:textId="77777777" w:rsidR="008065A2" w:rsidRDefault="008065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78B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D66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438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7F4B" w14:textId="77777777" w:rsidR="008065A2" w:rsidRDefault="008065A2" w:rsidP="009139A6">
      <w:r>
        <w:separator/>
      </w:r>
    </w:p>
  </w:footnote>
  <w:footnote w:type="continuationSeparator" w:id="0">
    <w:p w14:paraId="7777E414" w14:textId="77777777" w:rsidR="008065A2" w:rsidRDefault="008065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789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5AB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4D0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A2"/>
    <w:rsid w:val="000666E0"/>
    <w:rsid w:val="002510B7"/>
    <w:rsid w:val="005C130B"/>
    <w:rsid w:val="008065A2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42ED"/>
  <w15:chartTrackingRefBased/>
  <w15:docId w15:val="{D2293DEF-A5B6-4854-884A-D90B5B38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06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647/CP40no64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2023-07-11T20:10:00Z</dcterms:created>
  <dcterms:modified xsi:type="dcterms:W3CDTF">2023-07-11T20:10:00Z</dcterms:modified>
</cp:coreProperties>
</file>