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9E632" w14:textId="77777777" w:rsidR="00E91EEE" w:rsidRDefault="00E91EEE" w:rsidP="00E91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  <w:u w:val="single"/>
        </w:rPr>
        <w:t>Richard COMBE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d.ca.1484)</w:t>
      </w:r>
    </w:p>
    <w:p w14:paraId="2AF0F6CA" w14:textId="77777777" w:rsidR="00E91EEE" w:rsidRDefault="00E91EEE" w:rsidP="00E91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Lenham</w:t>
      </w:r>
      <w:proofErr w:type="spellEnd"/>
      <w:r>
        <w:rPr>
          <w:rFonts w:ascii="Times New Roman" w:hAnsi="Times New Roman" w:cs="Times New Roman"/>
        </w:rPr>
        <w:t>, Kent.</w:t>
      </w:r>
    </w:p>
    <w:p w14:paraId="79386910" w14:textId="77777777" w:rsidR="00E91EEE" w:rsidRDefault="00E91EEE" w:rsidP="00E91EEE">
      <w:pPr>
        <w:rPr>
          <w:rFonts w:ascii="Times New Roman" w:hAnsi="Times New Roman" w:cs="Times New Roman"/>
        </w:rPr>
      </w:pPr>
    </w:p>
    <w:p w14:paraId="0423882C" w14:textId="77777777" w:rsidR="00E91EEE" w:rsidRDefault="00E91EEE" w:rsidP="00E91EEE">
      <w:pPr>
        <w:rPr>
          <w:rFonts w:ascii="Times New Roman" w:hAnsi="Times New Roman" w:cs="Times New Roman"/>
        </w:rPr>
      </w:pPr>
    </w:p>
    <w:p w14:paraId="622BAF1D" w14:textId="77777777" w:rsidR="00E91EEE" w:rsidRDefault="00E91EEE" w:rsidP="00E91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Elizabeth(q.v.)</w:t>
      </w:r>
    </w:p>
    <w:p w14:paraId="40E9CF0A" w14:textId="77777777" w:rsidR="00E91EEE" w:rsidRDefault="00E91EEE" w:rsidP="00E91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F07A40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64B894DD" w14:textId="77777777" w:rsidR="00E91EEE" w:rsidRDefault="00E91EEE" w:rsidP="00E91EEE">
      <w:pPr>
        <w:rPr>
          <w:rFonts w:ascii="Times New Roman" w:hAnsi="Times New Roman" w:cs="Times New Roman"/>
        </w:rPr>
      </w:pPr>
    </w:p>
    <w:p w14:paraId="1833C126" w14:textId="77777777" w:rsidR="00E91EEE" w:rsidRDefault="00E91EEE" w:rsidP="00E91EEE">
      <w:pPr>
        <w:rPr>
          <w:rFonts w:ascii="Times New Roman" w:hAnsi="Times New Roman" w:cs="Times New Roman"/>
        </w:rPr>
      </w:pPr>
    </w:p>
    <w:p w14:paraId="148580A3" w14:textId="77777777" w:rsidR="00E91EEE" w:rsidRDefault="00E91EEE" w:rsidP="00E91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died in or before this time.   (ibid.)</w:t>
      </w:r>
    </w:p>
    <w:p w14:paraId="60A498AC" w14:textId="77777777" w:rsidR="00E91EEE" w:rsidRDefault="00E91EEE" w:rsidP="00E91EEE">
      <w:pPr>
        <w:rPr>
          <w:rFonts w:ascii="Times New Roman" w:hAnsi="Times New Roman" w:cs="Times New Roman"/>
        </w:rPr>
      </w:pPr>
    </w:p>
    <w:p w14:paraId="2581E5D0" w14:textId="77777777" w:rsidR="00E91EEE" w:rsidRDefault="00E91EEE" w:rsidP="00E91EEE">
      <w:pPr>
        <w:rPr>
          <w:rFonts w:ascii="Times New Roman" w:hAnsi="Times New Roman" w:cs="Times New Roman"/>
        </w:rPr>
      </w:pPr>
    </w:p>
    <w:p w14:paraId="035A228D" w14:textId="77777777" w:rsidR="00E91EEE" w:rsidRDefault="00E91EEE" w:rsidP="00E91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Executrix:   Elizabeth.    (ibid.)</w:t>
      </w:r>
    </w:p>
    <w:p w14:paraId="33EC215D" w14:textId="77777777" w:rsidR="00E91EEE" w:rsidRDefault="00E91EEE" w:rsidP="00E91EEE">
      <w:pPr>
        <w:rPr>
          <w:rFonts w:ascii="Times New Roman" w:hAnsi="Times New Roman" w:cs="Times New Roman"/>
        </w:rPr>
      </w:pPr>
    </w:p>
    <w:p w14:paraId="04C8B1B9" w14:textId="77777777" w:rsidR="00E91EEE" w:rsidRDefault="00E91EEE" w:rsidP="00E91EEE">
      <w:pPr>
        <w:rPr>
          <w:rFonts w:ascii="Times New Roman" w:hAnsi="Times New Roman" w:cs="Times New Roman"/>
        </w:rPr>
      </w:pPr>
    </w:p>
    <w:p w14:paraId="2256BDE2" w14:textId="77777777" w:rsidR="00E91EEE" w:rsidRDefault="00E91EEE" w:rsidP="00E91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May 2018</w:t>
      </w:r>
    </w:p>
    <w:p w14:paraId="3CAC4EB4" w14:textId="77777777" w:rsidR="006B2F86" w:rsidRPr="00E71FC3" w:rsidRDefault="00E91EE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03742" w14:textId="77777777" w:rsidR="00E91EEE" w:rsidRDefault="00E91EEE" w:rsidP="00E71FC3">
      <w:r>
        <w:separator/>
      </w:r>
    </w:p>
  </w:endnote>
  <w:endnote w:type="continuationSeparator" w:id="0">
    <w:p w14:paraId="2D2B4EAB" w14:textId="77777777" w:rsidR="00E91EEE" w:rsidRDefault="00E91EE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902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428EE" w14:textId="77777777" w:rsidR="00E91EEE" w:rsidRDefault="00E91EEE" w:rsidP="00E71FC3">
      <w:r>
        <w:separator/>
      </w:r>
    </w:p>
  </w:footnote>
  <w:footnote w:type="continuationSeparator" w:id="0">
    <w:p w14:paraId="2C44D3A3" w14:textId="77777777" w:rsidR="00E91EEE" w:rsidRDefault="00E91EE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E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91EEE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F725"/>
  <w15:chartTrackingRefBased/>
  <w15:docId w15:val="{AAA715C1-E8BD-4BE8-B0D5-10B3A515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EE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91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2018-06-25T21:05:00Z</dcterms:created>
  <dcterms:modified xsi:type="dcterms:W3CDTF">2018-06-25T21:05:00Z</dcterms:modified>
</cp:coreProperties>
</file>