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2D91" w14:textId="77777777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Simon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COMBE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3405E93F" w14:textId="77777777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1D9FF" w14:textId="2E5C3FF1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FB548" w14:textId="36BE88C7" w:rsidR="00094262" w:rsidRDefault="00094262" w:rsidP="000942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Taunton, Somerset,</w:t>
      </w:r>
    </w:p>
    <w:p w14:paraId="4A3A6E70" w14:textId="77777777" w:rsidR="00094262" w:rsidRDefault="00094262" w:rsidP="000942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</w:t>
      </w:r>
      <w:proofErr w:type="gramStart"/>
      <w:r>
        <w:rPr>
          <w:rFonts w:ascii="Times New Roman" w:hAnsi="Times New Roman" w:cs="Times New Roman"/>
          <w:sz w:val="24"/>
          <w:szCs w:val="24"/>
        </w:rPr>
        <w:t>lands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Eleanor Mortimer(q.v.).</w:t>
      </w:r>
    </w:p>
    <w:p w14:paraId="240DBB85" w14:textId="14BD2198" w:rsidR="00094262" w:rsidRDefault="00094262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95232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19-47)</w:t>
      </w:r>
    </w:p>
    <w:p w14:paraId="4AA4E9BF" w14:textId="77777777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Taunton,</w:t>
      </w:r>
    </w:p>
    <w:p w14:paraId="33A8239F" w14:textId="77777777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Somerset, into </w:t>
      </w:r>
      <w:proofErr w:type="gramStart"/>
      <w:r>
        <w:rPr>
          <w:rFonts w:ascii="Times New Roman" w:hAnsi="Times New Roman" w:cs="Times New Roman"/>
          <w:sz w:val="24"/>
          <w:szCs w:val="24"/>
        </w:rPr>
        <w:t>lands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Eleanor Mortimer(q.v.).</w:t>
      </w:r>
    </w:p>
    <w:p w14:paraId="546B5F6E" w14:textId="77777777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19-47)</w:t>
      </w:r>
    </w:p>
    <w:p w14:paraId="49AD58A4" w14:textId="77777777" w:rsidR="00D8721E" w:rsidRDefault="00D8721E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8E28B" w14:textId="77777777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7B155" w14:textId="77777777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3AE49F" w14:textId="5A7C7526" w:rsidR="00E075C9" w:rsidRDefault="00E075C9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September 202</w:t>
      </w:r>
      <w:r w:rsidR="00094262">
        <w:rPr>
          <w:rFonts w:ascii="Times New Roman" w:hAnsi="Times New Roman" w:cs="Times New Roman"/>
          <w:sz w:val="24"/>
          <w:szCs w:val="24"/>
        </w:rPr>
        <w:t>1</w:t>
      </w:r>
    </w:p>
    <w:p w14:paraId="73A71376" w14:textId="4E633264" w:rsidR="00094262" w:rsidRDefault="00094262" w:rsidP="00E075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June 2022</w:t>
      </w:r>
    </w:p>
    <w:p w14:paraId="748302F3" w14:textId="486159F7" w:rsidR="00BA00AB" w:rsidRPr="00E075C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07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C8887" w14:textId="77777777" w:rsidR="00E075C9" w:rsidRDefault="00E075C9" w:rsidP="009139A6">
      <w:r>
        <w:separator/>
      </w:r>
    </w:p>
  </w:endnote>
  <w:endnote w:type="continuationSeparator" w:id="0">
    <w:p w14:paraId="35EC5F95" w14:textId="77777777" w:rsidR="00E075C9" w:rsidRDefault="00E075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822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B9E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EBB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1904" w14:textId="77777777" w:rsidR="00E075C9" w:rsidRDefault="00E075C9" w:rsidP="009139A6">
      <w:r>
        <w:separator/>
      </w:r>
    </w:p>
  </w:footnote>
  <w:footnote w:type="continuationSeparator" w:id="0">
    <w:p w14:paraId="621276EB" w14:textId="77777777" w:rsidR="00E075C9" w:rsidRDefault="00E075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88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C83D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D27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C9"/>
    <w:rsid w:val="000666E0"/>
    <w:rsid w:val="00094262"/>
    <w:rsid w:val="002510B7"/>
    <w:rsid w:val="005C130B"/>
    <w:rsid w:val="00604F30"/>
    <w:rsid w:val="00826F5C"/>
    <w:rsid w:val="009139A6"/>
    <w:rsid w:val="009448BB"/>
    <w:rsid w:val="00A3176C"/>
    <w:rsid w:val="00AE65F8"/>
    <w:rsid w:val="00BA00AB"/>
    <w:rsid w:val="00CB4ED9"/>
    <w:rsid w:val="00D8721E"/>
    <w:rsid w:val="00E075C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B33F"/>
  <w15:chartTrackingRefBased/>
  <w15:docId w15:val="{8749A6DA-D770-461C-9838-F625F582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94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2021-09-07T13:06:00Z</dcterms:created>
  <dcterms:modified xsi:type="dcterms:W3CDTF">2024-10-11T10:03:00Z</dcterms:modified>
</cp:coreProperties>
</file>