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B" w:rsidRDefault="0033764B" w:rsidP="003376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COMBE</w:t>
      </w:r>
      <w:r>
        <w:rPr>
          <w:rFonts w:ascii="Times New Roman" w:hAnsi="Times New Roman" w:cs="Times New Roman"/>
          <w:sz w:val="24"/>
          <w:szCs w:val="24"/>
        </w:rPr>
        <w:t xml:space="preserve">     (fl.1459)</w:t>
      </w:r>
    </w:p>
    <w:p w:rsidR="0033764B" w:rsidRDefault="0033764B" w:rsidP="003376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33764B" w:rsidRDefault="0033764B" w:rsidP="003376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764B" w:rsidRDefault="0033764B" w:rsidP="003376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764B" w:rsidRDefault="0033764B" w:rsidP="003376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Aug.1459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Freemen” p.53)</w:t>
      </w:r>
    </w:p>
    <w:p w:rsidR="0033764B" w:rsidRDefault="0033764B" w:rsidP="003376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764B" w:rsidRDefault="0033764B" w:rsidP="003376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764B" w:rsidRDefault="0033764B" w:rsidP="003376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4B" w:rsidRDefault="0033764B" w:rsidP="00564E3C">
      <w:pPr>
        <w:spacing w:after="0" w:line="240" w:lineRule="auto"/>
      </w:pPr>
      <w:r>
        <w:separator/>
      </w:r>
    </w:p>
  </w:endnote>
  <w:endnote w:type="continuationSeparator" w:id="0">
    <w:p w:rsidR="0033764B" w:rsidRDefault="0033764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3764B">
      <w:rPr>
        <w:rFonts w:ascii="Times New Roman" w:hAnsi="Times New Roman" w:cs="Times New Roman"/>
        <w:noProof/>
        <w:sz w:val="24"/>
        <w:szCs w:val="24"/>
      </w:rPr>
      <w:t>8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4B" w:rsidRDefault="0033764B" w:rsidP="00564E3C">
      <w:pPr>
        <w:spacing w:after="0" w:line="240" w:lineRule="auto"/>
      </w:pPr>
      <w:r>
        <w:separator/>
      </w:r>
    </w:p>
  </w:footnote>
  <w:footnote w:type="continuationSeparator" w:id="0">
    <w:p w:rsidR="0033764B" w:rsidRDefault="0033764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4B"/>
    <w:rsid w:val="0033764B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0C7E9-3FB9-44B5-B3D8-4C878645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2016-02-08T21:38:00Z</dcterms:created>
  <dcterms:modified xsi:type="dcterms:W3CDTF">2016-02-08T21:38:00Z</dcterms:modified>
</cp:coreProperties>
</file>