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13D8" w14:textId="77777777" w:rsidR="003F5A2D" w:rsidRPr="00641159" w:rsidRDefault="003F5A2D" w:rsidP="003F5A2D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COMBE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5A3C2214" w14:textId="77777777" w:rsidR="003F5A2D" w:rsidRDefault="003F5A2D" w:rsidP="003F5A2D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4FF44696" w14:textId="77777777" w:rsidR="003F5A2D" w:rsidRDefault="003F5A2D" w:rsidP="003F5A2D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6944C2DA" w14:textId="77777777" w:rsidR="003F5A2D" w:rsidRDefault="003F5A2D" w:rsidP="003F5A2D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4 May1484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Dorchester into lands</w:t>
      </w:r>
    </w:p>
    <w:p w14:paraId="0DF427A6" w14:textId="77777777" w:rsidR="003F5A2D" w:rsidRDefault="003F5A2D" w:rsidP="003F5A2D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of John Hussey(q.v.)</w:t>
      </w:r>
    </w:p>
    <w:p w14:paraId="6AA1C7D8" w14:textId="77777777" w:rsidR="003F5A2D" w:rsidRDefault="003F5A2D" w:rsidP="003F5A2D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B7CA0AE" w14:textId="77777777" w:rsidR="003F5A2D" w:rsidRDefault="003F5A2D" w:rsidP="003F5A2D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pp.60-2)</w:t>
      </w:r>
    </w:p>
    <w:p w14:paraId="572D0CAD" w14:textId="77777777" w:rsidR="003F5A2D" w:rsidRDefault="003F5A2D" w:rsidP="003F5A2D">
      <w:pPr>
        <w:pStyle w:val="NoSpacing"/>
        <w:rPr>
          <w:rFonts w:eastAsia="Times New Roman" w:cs="Times New Roman"/>
          <w:szCs w:val="24"/>
        </w:rPr>
      </w:pPr>
    </w:p>
    <w:p w14:paraId="764C1E0A" w14:textId="77777777" w:rsidR="003F5A2D" w:rsidRDefault="003F5A2D" w:rsidP="003F5A2D">
      <w:pPr>
        <w:pStyle w:val="NoSpacing"/>
        <w:rPr>
          <w:rFonts w:eastAsia="Times New Roman" w:cs="Times New Roman"/>
          <w:szCs w:val="24"/>
        </w:rPr>
      </w:pPr>
    </w:p>
    <w:p w14:paraId="612953A0" w14:textId="77777777" w:rsidR="003F5A2D" w:rsidRDefault="003F5A2D" w:rsidP="003F5A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 May 2023</w:t>
      </w:r>
    </w:p>
    <w:p w14:paraId="22D8053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1FA1" w14:textId="77777777" w:rsidR="003F5A2D" w:rsidRDefault="003F5A2D" w:rsidP="009139A6">
      <w:r>
        <w:separator/>
      </w:r>
    </w:p>
  </w:endnote>
  <w:endnote w:type="continuationSeparator" w:id="0">
    <w:p w14:paraId="611888E9" w14:textId="77777777" w:rsidR="003F5A2D" w:rsidRDefault="003F5A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5C6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451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8BD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DB14" w14:textId="77777777" w:rsidR="003F5A2D" w:rsidRDefault="003F5A2D" w:rsidP="009139A6">
      <w:r>
        <w:separator/>
      </w:r>
    </w:p>
  </w:footnote>
  <w:footnote w:type="continuationSeparator" w:id="0">
    <w:p w14:paraId="5E974D5E" w14:textId="77777777" w:rsidR="003F5A2D" w:rsidRDefault="003F5A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1B3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25C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C09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2D"/>
    <w:rsid w:val="000666E0"/>
    <w:rsid w:val="002510B7"/>
    <w:rsid w:val="003F5A2D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88A1"/>
  <w15:chartTrackingRefBased/>
  <w15:docId w15:val="{2723300E-3392-4A22-BC71-CD81B02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2023-05-21T19:46:00Z</dcterms:created>
  <dcterms:modified xsi:type="dcterms:W3CDTF">2023-05-21T19:46:00Z</dcterms:modified>
</cp:coreProperties>
</file>