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62" w:rsidRDefault="00186262" w:rsidP="00186262">
      <w:pPr>
        <w:pStyle w:val="NoSpacing"/>
      </w:pPr>
      <w:r>
        <w:rPr>
          <w:u w:val="single"/>
        </w:rPr>
        <w:t>Richard COMBER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186262" w:rsidRDefault="00186262" w:rsidP="00186262">
      <w:pPr>
        <w:pStyle w:val="NoSpacing"/>
      </w:pPr>
      <w:r>
        <w:t xml:space="preserve">of </w:t>
      </w:r>
      <w:proofErr w:type="spellStart"/>
      <w:r>
        <w:t>Smarden</w:t>
      </w:r>
      <w:proofErr w:type="spellEnd"/>
      <w:r>
        <w:t>, Kent. Labourer.</w:t>
      </w:r>
    </w:p>
    <w:p w:rsidR="00186262" w:rsidRDefault="00186262" w:rsidP="00186262">
      <w:pPr>
        <w:pStyle w:val="NoSpacing"/>
      </w:pPr>
    </w:p>
    <w:p w:rsidR="00186262" w:rsidRDefault="00186262" w:rsidP="00186262">
      <w:pPr>
        <w:pStyle w:val="NoSpacing"/>
      </w:pPr>
    </w:p>
    <w:p w:rsidR="00186262" w:rsidRDefault="00186262" w:rsidP="00186262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(C.PR. 1446-52 p.364)</w:t>
      </w:r>
    </w:p>
    <w:p w:rsidR="00186262" w:rsidRDefault="00186262" w:rsidP="00186262">
      <w:pPr>
        <w:pStyle w:val="NoSpacing"/>
      </w:pPr>
    </w:p>
    <w:p w:rsidR="00186262" w:rsidRDefault="00186262" w:rsidP="00186262">
      <w:pPr>
        <w:pStyle w:val="NoSpacing"/>
      </w:pPr>
    </w:p>
    <w:p w:rsidR="00186262" w:rsidRPr="00DA72D1" w:rsidRDefault="00186262" w:rsidP="00186262">
      <w:pPr>
        <w:pStyle w:val="NoSpacing"/>
      </w:pPr>
      <w:r>
        <w:t>30 October 2016</w:t>
      </w:r>
    </w:p>
    <w:p w:rsidR="006B2F86" w:rsidRPr="00186262" w:rsidRDefault="00186262" w:rsidP="00E71FC3">
      <w:pPr>
        <w:pStyle w:val="NoSpacing"/>
      </w:pPr>
      <w:bookmarkStart w:id="0" w:name="_GoBack"/>
      <w:bookmarkEnd w:id="0"/>
    </w:p>
    <w:sectPr w:rsidR="006B2F86" w:rsidRPr="001862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62" w:rsidRDefault="00186262" w:rsidP="00E71FC3">
      <w:pPr>
        <w:spacing w:after="0" w:line="240" w:lineRule="auto"/>
      </w:pPr>
      <w:r>
        <w:separator/>
      </w:r>
    </w:p>
  </w:endnote>
  <w:endnote w:type="continuationSeparator" w:id="0">
    <w:p w:rsidR="00186262" w:rsidRDefault="001862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62" w:rsidRDefault="00186262" w:rsidP="00E71FC3">
      <w:pPr>
        <w:spacing w:after="0" w:line="240" w:lineRule="auto"/>
      </w:pPr>
      <w:r>
        <w:separator/>
      </w:r>
    </w:p>
  </w:footnote>
  <w:footnote w:type="continuationSeparator" w:id="0">
    <w:p w:rsidR="00186262" w:rsidRDefault="001862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62"/>
    <w:rsid w:val="00186262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E7CA"/>
  <w15:chartTrackingRefBased/>
  <w15:docId w15:val="{C4515E36-6066-4840-9AE5-908ECF8D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2016-10-30T21:42:00Z</dcterms:created>
  <dcterms:modified xsi:type="dcterms:W3CDTF">2016-10-30T21:42:00Z</dcterms:modified>
</cp:coreProperties>
</file>