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2895D" w14:textId="77777777" w:rsidR="00041D87" w:rsidRDefault="00041D87" w:rsidP="00041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COMBERFORD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54FCABB2" w14:textId="77777777" w:rsidR="00041D87" w:rsidRDefault="00041D87" w:rsidP="00041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Gentleman.</w:t>
      </w:r>
    </w:p>
    <w:p w14:paraId="7C53AFB1" w14:textId="77777777" w:rsidR="00041D87" w:rsidRDefault="00041D87" w:rsidP="00041D87">
      <w:pPr>
        <w:rPr>
          <w:rFonts w:ascii="Times New Roman" w:hAnsi="Times New Roman" w:cs="Times New Roman"/>
        </w:rPr>
      </w:pPr>
    </w:p>
    <w:p w14:paraId="318805F3" w14:textId="77777777" w:rsidR="00041D87" w:rsidRDefault="00041D87" w:rsidP="00041D87">
      <w:pPr>
        <w:rPr>
          <w:rFonts w:ascii="Times New Roman" w:hAnsi="Times New Roman" w:cs="Times New Roman"/>
        </w:rPr>
      </w:pPr>
    </w:p>
    <w:p w14:paraId="4A58FD70" w14:textId="77777777" w:rsidR="00041D87" w:rsidRDefault="00041D87" w:rsidP="00041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Thomas Welles(q.v.), Richard Danvers(q.v.) and Richard Hall(q.v.), all</w:t>
      </w:r>
    </w:p>
    <w:p w14:paraId="52FF9A70" w14:textId="77777777" w:rsidR="00041D87" w:rsidRDefault="00041D87" w:rsidP="00041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the Inner Temple, London, brought a plaint of debt against him, Edward</w:t>
      </w:r>
    </w:p>
    <w:p w14:paraId="32D491FB" w14:textId="77777777" w:rsidR="00041D87" w:rsidRDefault="00041D87" w:rsidP="00041D87">
      <w:pPr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Dyngley</w:t>
      </w:r>
      <w:proofErr w:type="spellEnd"/>
      <w:r>
        <w:rPr>
          <w:rFonts w:ascii="Times New Roman" w:hAnsi="Times New Roman" w:cs="Times New Roman"/>
        </w:rPr>
        <w:t xml:space="preserve">(q.v.), Richard Tame(q.v.), Thomas </w:t>
      </w:r>
      <w:proofErr w:type="spellStart"/>
      <w:r>
        <w:rPr>
          <w:rFonts w:ascii="Times New Roman" w:hAnsi="Times New Roman" w:cs="Times New Roman"/>
        </w:rPr>
        <w:t>Sherwode</w:t>
      </w:r>
      <w:proofErr w:type="spellEnd"/>
      <w:r>
        <w:rPr>
          <w:rFonts w:ascii="Times New Roman" w:hAnsi="Times New Roman" w:cs="Times New Roman"/>
        </w:rPr>
        <w:t xml:space="preserve">(q.v.) and John </w:t>
      </w:r>
      <w:proofErr w:type="spellStart"/>
      <w:r>
        <w:rPr>
          <w:rFonts w:ascii="Times New Roman" w:hAnsi="Times New Roman" w:cs="Times New Roman"/>
        </w:rPr>
        <w:t>Faunte</w:t>
      </w:r>
      <w:proofErr w:type="spellEnd"/>
      <w:r>
        <w:rPr>
          <w:rFonts w:ascii="Times New Roman" w:hAnsi="Times New Roman" w:cs="Times New Roman"/>
        </w:rPr>
        <w:t>(q.v.), all of London, gentlemen.</w:t>
      </w:r>
    </w:p>
    <w:p w14:paraId="1FF1151D" w14:textId="77777777" w:rsidR="00041D87" w:rsidRDefault="00041D87" w:rsidP="00041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CB786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7EC3C595" w14:textId="77777777" w:rsidR="00041D87" w:rsidRDefault="00041D87" w:rsidP="00041D87">
      <w:pPr>
        <w:rPr>
          <w:rFonts w:ascii="Times New Roman" w:hAnsi="Times New Roman" w:cs="Times New Roman"/>
        </w:rPr>
      </w:pPr>
    </w:p>
    <w:p w14:paraId="377FF358" w14:textId="77777777" w:rsidR="00041D87" w:rsidRDefault="00041D87" w:rsidP="00041D87">
      <w:pPr>
        <w:rPr>
          <w:rFonts w:ascii="Times New Roman" w:hAnsi="Times New Roman" w:cs="Times New Roman"/>
        </w:rPr>
      </w:pPr>
    </w:p>
    <w:p w14:paraId="42A74784" w14:textId="77777777" w:rsidR="00041D87" w:rsidRDefault="00041D87" w:rsidP="00041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March 2019</w:t>
      </w:r>
    </w:p>
    <w:p w14:paraId="01D9CFD0" w14:textId="77777777" w:rsidR="006B2F86" w:rsidRPr="00E71FC3" w:rsidRDefault="00041D8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C2737" w14:textId="77777777" w:rsidR="00041D87" w:rsidRDefault="00041D87" w:rsidP="00E71FC3">
      <w:r>
        <w:separator/>
      </w:r>
    </w:p>
  </w:endnote>
  <w:endnote w:type="continuationSeparator" w:id="0">
    <w:p w14:paraId="2F5F5CF6" w14:textId="77777777" w:rsidR="00041D87" w:rsidRDefault="00041D8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990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60813" w14:textId="77777777" w:rsidR="00041D87" w:rsidRDefault="00041D87" w:rsidP="00E71FC3">
      <w:r>
        <w:separator/>
      </w:r>
    </w:p>
  </w:footnote>
  <w:footnote w:type="continuationSeparator" w:id="0">
    <w:p w14:paraId="2ECB2C46" w14:textId="77777777" w:rsidR="00041D87" w:rsidRDefault="00041D8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87"/>
    <w:rsid w:val="00041D8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9D9E"/>
  <w15:chartTrackingRefBased/>
  <w15:docId w15:val="{391E460B-4EFE-45B3-9587-A4C37715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D8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41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2019-04-05T19:22:00Z</dcterms:created>
  <dcterms:modified xsi:type="dcterms:W3CDTF">2019-04-05T19:23:00Z</dcterms:modified>
</cp:coreProperties>
</file>