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CA30" w14:textId="77777777" w:rsidR="00815194" w:rsidRDefault="00815194" w:rsidP="008151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COMBERTON, junior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fl.1446)</w:t>
      </w:r>
    </w:p>
    <w:p w14:paraId="173B9B23" w14:textId="77777777" w:rsidR="00815194" w:rsidRDefault="00815194" w:rsidP="008151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Selby, West Riding of Yorkshire.</w:t>
      </w:r>
    </w:p>
    <w:p w14:paraId="64BB3F64" w14:textId="77777777" w:rsidR="00815194" w:rsidRDefault="00815194" w:rsidP="00815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BC993" w14:textId="77777777" w:rsidR="00815194" w:rsidRDefault="00815194" w:rsidP="00815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0FBF8" w14:textId="77777777" w:rsidR="00815194" w:rsidRDefault="00815194" w:rsidP="008151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1446</w:t>
      </w:r>
      <w:r>
        <w:rPr>
          <w:rFonts w:ascii="Times New Roman" w:hAnsi="Times New Roman" w:cs="Times New Roman"/>
          <w:sz w:val="24"/>
          <w:szCs w:val="24"/>
        </w:rPr>
        <w:tab/>
        <w:t xml:space="preserve">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Whetley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brought a plaint of debt against him and four others.</w:t>
      </w:r>
    </w:p>
    <w:p w14:paraId="50FF44C4" w14:textId="77777777" w:rsidR="00815194" w:rsidRDefault="00815194" w:rsidP="008151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0F5EF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https://waalt.uh.edu/index.php/IDXCP40no740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BFDEDCA" w14:textId="77777777" w:rsidR="00815194" w:rsidRDefault="00815194" w:rsidP="00815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84F61" w14:textId="77777777" w:rsidR="00815194" w:rsidRDefault="00815194" w:rsidP="008151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29EC6A" w14:textId="77777777" w:rsidR="00815194" w:rsidRDefault="00815194" w:rsidP="008151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October 2022</w:t>
      </w:r>
    </w:p>
    <w:p w14:paraId="008435C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EB19" w14:textId="77777777" w:rsidR="00815194" w:rsidRDefault="00815194" w:rsidP="009139A6">
      <w:r>
        <w:separator/>
      </w:r>
    </w:p>
  </w:endnote>
  <w:endnote w:type="continuationSeparator" w:id="0">
    <w:p w14:paraId="59DE4ABD" w14:textId="77777777" w:rsidR="00815194" w:rsidRDefault="0081519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E2E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AB6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C82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E75C" w14:textId="77777777" w:rsidR="00815194" w:rsidRDefault="00815194" w:rsidP="009139A6">
      <w:r>
        <w:separator/>
      </w:r>
    </w:p>
  </w:footnote>
  <w:footnote w:type="continuationSeparator" w:id="0">
    <w:p w14:paraId="1298089B" w14:textId="77777777" w:rsidR="00815194" w:rsidRDefault="0081519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208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73F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434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94"/>
    <w:rsid w:val="000666E0"/>
    <w:rsid w:val="002510B7"/>
    <w:rsid w:val="005C130B"/>
    <w:rsid w:val="00815194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A8BC"/>
  <w15:chartTrackingRefBased/>
  <w15:docId w15:val="{9398090A-1956-4B94-A5B5-1F58107B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15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4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2022-10-14T15:32:00Z</dcterms:created>
  <dcterms:modified xsi:type="dcterms:W3CDTF">2022-10-14T15:33:00Z</dcterms:modified>
</cp:coreProperties>
</file>