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FF517" w14:textId="5EE9DE95" w:rsidR="006B2F86" w:rsidRDefault="00E92ED1" w:rsidP="00E71FC3">
      <w:pPr>
        <w:pStyle w:val="NoSpacing"/>
      </w:pPr>
      <w:r>
        <w:rPr>
          <w:u w:val="single"/>
        </w:rPr>
        <w:t>William COMBERTON</w:t>
      </w:r>
      <w:r>
        <w:t xml:space="preserve">   </w:t>
      </w:r>
      <w:proofErr w:type="gramStart"/>
      <w:r>
        <w:t xml:space="preserve">   (</w:t>
      </w:r>
      <w:proofErr w:type="gramEnd"/>
      <w:r>
        <w:t>fl.1402)</w:t>
      </w:r>
    </w:p>
    <w:p w14:paraId="4D0CD577" w14:textId="07FC22CA" w:rsidR="00E92ED1" w:rsidRDefault="00E92ED1" w:rsidP="00E71FC3">
      <w:pPr>
        <w:pStyle w:val="NoSpacing"/>
      </w:pPr>
      <w:r>
        <w:t>of London. Merchant.</w:t>
      </w:r>
    </w:p>
    <w:p w14:paraId="6ECF519F" w14:textId="227B25BB" w:rsidR="00E92ED1" w:rsidRDefault="00E92ED1" w:rsidP="00E71FC3">
      <w:pPr>
        <w:pStyle w:val="NoSpacing"/>
      </w:pPr>
    </w:p>
    <w:p w14:paraId="69633473" w14:textId="1DDFFE7D" w:rsidR="00E92ED1" w:rsidRDefault="00E92ED1" w:rsidP="00E71FC3">
      <w:pPr>
        <w:pStyle w:val="NoSpacing"/>
      </w:pPr>
    </w:p>
    <w:p w14:paraId="3532CBAA" w14:textId="3EAED1F5" w:rsidR="00E92ED1" w:rsidRDefault="00E92ED1" w:rsidP="00E71FC3">
      <w:pPr>
        <w:pStyle w:val="NoSpacing"/>
      </w:pPr>
      <w:r>
        <w:tab/>
        <w:t>1402</w:t>
      </w:r>
      <w:r>
        <w:tab/>
        <w:t>He appears on “landed” list.</w:t>
      </w:r>
    </w:p>
    <w:p w14:paraId="53B987E2" w14:textId="322C2C46" w:rsidR="00E92ED1" w:rsidRDefault="00E92ED1" w:rsidP="00E71FC3">
      <w:pPr>
        <w:pStyle w:val="NoSpacing"/>
      </w:pPr>
      <w:r>
        <w:tab/>
      </w:r>
      <w:r>
        <w:tab/>
      </w:r>
      <w:r>
        <w:t xml:space="preserve">(“The Merchant Class of Medieval London” Sylvia </w:t>
      </w:r>
      <w:proofErr w:type="spellStart"/>
      <w:proofErr w:type="gramStart"/>
      <w:r>
        <w:t>L.Thrupp</w:t>
      </w:r>
      <w:proofErr w:type="spellEnd"/>
      <w:proofErr w:type="gramEnd"/>
      <w:r>
        <w:t xml:space="preserve"> p.</w:t>
      </w:r>
      <w:r>
        <w:t>284)</w:t>
      </w:r>
    </w:p>
    <w:p w14:paraId="63AB366B" w14:textId="3A53A188" w:rsidR="00E92ED1" w:rsidRDefault="00E92ED1" w:rsidP="00E71FC3">
      <w:pPr>
        <w:pStyle w:val="NoSpacing"/>
      </w:pPr>
    </w:p>
    <w:p w14:paraId="35689F25" w14:textId="09AE25E3" w:rsidR="00E92ED1" w:rsidRDefault="00E92ED1" w:rsidP="00E71FC3">
      <w:pPr>
        <w:pStyle w:val="NoSpacing"/>
      </w:pPr>
    </w:p>
    <w:p w14:paraId="78F027F7" w14:textId="1EDD1946" w:rsidR="00E92ED1" w:rsidRPr="00E92ED1" w:rsidRDefault="00E92ED1" w:rsidP="00E71FC3">
      <w:pPr>
        <w:pStyle w:val="NoSpacing"/>
      </w:pPr>
      <w:r>
        <w:t>10 May 2018</w:t>
      </w:r>
      <w:bookmarkStart w:id="0" w:name="_GoBack"/>
      <w:bookmarkEnd w:id="0"/>
    </w:p>
    <w:sectPr w:rsidR="00E92ED1" w:rsidRPr="00E92ED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08103" w14:textId="77777777" w:rsidR="00E92ED1" w:rsidRDefault="00E92ED1" w:rsidP="00E71FC3">
      <w:pPr>
        <w:spacing w:after="0" w:line="240" w:lineRule="auto"/>
      </w:pPr>
      <w:r>
        <w:separator/>
      </w:r>
    </w:p>
  </w:endnote>
  <w:endnote w:type="continuationSeparator" w:id="0">
    <w:p w14:paraId="1AA6ED09" w14:textId="77777777" w:rsidR="00E92ED1" w:rsidRDefault="00E92ED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2A9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F89E8" w14:textId="77777777" w:rsidR="00E92ED1" w:rsidRDefault="00E92ED1" w:rsidP="00E71FC3">
      <w:pPr>
        <w:spacing w:after="0" w:line="240" w:lineRule="auto"/>
      </w:pPr>
      <w:r>
        <w:separator/>
      </w:r>
    </w:p>
  </w:footnote>
  <w:footnote w:type="continuationSeparator" w:id="0">
    <w:p w14:paraId="1540EB2E" w14:textId="77777777" w:rsidR="00E92ED1" w:rsidRDefault="00E92ED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D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92ED1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2744"/>
  <w15:chartTrackingRefBased/>
  <w15:docId w15:val="{A4EDDA6F-FDBB-4D20-BB31-F643F9D3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2018-05-10T07:52:00Z</dcterms:created>
  <dcterms:modified xsi:type="dcterms:W3CDTF">2018-05-10T07:53:00Z</dcterms:modified>
</cp:coreProperties>
</file>